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8F" w:rsidRPr="005C1DD3" w:rsidRDefault="00646A8F" w:rsidP="005C1DD3">
      <w:pPr>
        <w:widowControl w:val="0"/>
        <w:jc w:val="both"/>
        <w:rPr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4.8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5854046" r:id="rId8"/>
        </w:pict>
      </w:r>
      <w:r>
        <w:rPr>
          <w:rFonts w:eastAsia="MS Mincho"/>
          <w:b/>
          <w:szCs w:val="28"/>
          <w:lang w:val="uk-UA"/>
        </w:rPr>
        <w:t xml:space="preserve">                                                                                              </w:t>
      </w:r>
      <w:r>
        <w:rPr>
          <w:noProof/>
        </w:rPr>
        <w:pict>
          <v:shape id="_x0000_s1027" type="#_x0000_t75" style="position:absolute;left:0;text-align:left;margin-left:221.65pt;margin-top:-35.45pt;width:33.9pt;height:48.3pt;z-index:251659264;mso-position-horizontal-relative:text;mso-position-vertical-relative:text">
            <v:imagedata r:id="rId9" o:title=""/>
          </v:shape>
          <o:OLEObject Type="Embed" ProgID="Word.Picture.8" ShapeID="_x0000_s1027" DrawAspect="Content" ObjectID="_1835854047" r:id="rId10"/>
        </w:pict>
      </w:r>
      <w:r>
        <w:rPr>
          <w:rFonts w:eastAsia="MS Mincho"/>
          <w:b/>
          <w:szCs w:val="28"/>
          <w:lang w:val="uk-UA"/>
        </w:rPr>
        <w:t xml:space="preserve">                                       </w:t>
      </w:r>
      <w:r w:rsidRPr="005C1DD3">
        <w:rPr>
          <w:rFonts w:eastAsia="MS Mincho"/>
          <w:sz w:val="28"/>
          <w:szCs w:val="28"/>
          <w:lang w:val="uk-UA"/>
        </w:rPr>
        <w:t>ПРОЄКТ</w:t>
      </w:r>
      <w:r w:rsidRPr="005C1DD3">
        <w:rPr>
          <w:rFonts w:eastAsia="MS Mincho"/>
          <w:sz w:val="28"/>
          <w:szCs w:val="28"/>
        </w:rPr>
        <w:tab/>
      </w:r>
      <w:r w:rsidRPr="005C1DD3">
        <w:rPr>
          <w:rFonts w:eastAsia="MS Mincho"/>
          <w:sz w:val="28"/>
          <w:szCs w:val="28"/>
          <w:lang w:val="uk-UA"/>
        </w:rPr>
        <w:t xml:space="preserve">                              </w:t>
      </w:r>
    </w:p>
    <w:p w:rsidR="00646A8F" w:rsidRDefault="00646A8F" w:rsidP="00C4435B">
      <w:pPr>
        <w:pStyle w:val="Footer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rFonts w:eastAsia="MS Mincho"/>
          <w:b/>
          <w:bCs/>
          <w:szCs w:val="28"/>
        </w:rPr>
      </w:pPr>
    </w:p>
    <w:p w:rsidR="00646A8F" w:rsidRPr="00507C4C" w:rsidRDefault="00646A8F" w:rsidP="00C4435B">
      <w:pPr>
        <w:pStyle w:val="Footer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szCs w:val="28"/>
        </w:rPr>
      </w:pPr>
      <w:r w:rsidRPr="00507C4C">
        <w:rPr>
          <w:rFonts w:eastAsia="MS Mincho"/>
          <w:b/>
          <w:bCs/>
          <w:szCs w:val="28"/>
        </w:rPr>
        <w:t>ЛЕБЕДИНСЬКА МІСЬКА РАДА</w:t>
      </w:r>
      <w:r w:rsidRPr="00507C4C">
        <w:rPr>
          <w:rFonts w:eastAsia="MS Mincho"/>
          <w:b/>
          <w:bCs/>
          <w:szCs w:val="28"/>
        </w:rPr>
        <w:br/>
        <w:t>СУМСЬКОЇ ОБЛАСТІ</w:t>
      </w:r>
    </w:p>
    <w:p w:rsidR="00646A8F" w:rsidRPr="00507C4C" w:rsidRDefault="00646A8F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</w:p>
    <w:p w:rsidR="00646A8F" w:rsidRDefault="00646A8F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rFonts w:eastAsia="MS Mincho"/>
          <w:b/>
          <w:bCs w:val="0"/>
          <w:sz w:val="28"/>
          <w:szCs w:val="28"/>
        </w:rPr>
        <w:t>ВОСЬМЕ</w:t>
      </w:r>
      <w:r w:rsidRPr="00507C4C">
        <w:rPr>
          <w:rFonts w:eastAsia="MS Mincho"/>
          <w:b/>
          <w:bCs w:val="0"/>
          <w:sz w:val="28"/>
          <w:szCs w:val="28"/>
        </w:rPr>
        <w:t xml:space="preserve"> СКЛИКАННЯ</w:t>
      </w:r>
    </w:p>
    <w:p w:rsidR="00646A8F" w:rsidRDefault="00646A8F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b/>
          <w:sz w:val="28"/>
          <w:szCs w:val="28"/>
          <w:lang w:val="uk-UA"/>
        </w:rPr>
        <w:t>СІМДЕСЯТ ЧЕТВЕРТА</w:t>
      </w:r>
      <w:r>
        <w:rPr>
          <w:b/>
          <w:sz w:val="28"/>
          <w:szCs w:val="28"/>
        </w:rPr>
        <w:t xml:space="preserve"> </w:t>
      </w:r>
      <w:r w:rsidRPr="00507C4C">
        <w:rPr>
          <w:rFonts w:eastAsia="MS Mincho"/>
          <w:b/>
          <w:bCs w:val="0"/>
          <w:sz w:val="28"/>
          <w:szCs w:val="28"/>
        </w:rPr>
        <w:t>СЕСІЯ</w:t>
      </w:r>
    </w:p>
    <w:p w:rsidR="00646A8F" w:rsidRPr="004818F4" w:rsidRDefault="00646A8F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  <w:lang w:val="uk-UA"/>
        </w:rPr>
      </w:pPr>
    </w:p>
    <w:p w:rsidR="00646A8F" w:rsidRPr="00F23B86" w:rsidRDefault="00646A8F" w:rsidP="00C4435B">
      <w:pPr>
        <w:keepNext/>
        <w:suppressAutoHyphens/>
        <w:jc w:val="center"/>
        <w:rPr>
          <w:sz w:val="28"/>
          <w:szCs w:val="28"/>
          <w:lang w:val="uk-UA"/>
        </w:rPr>
      </w:pPr>
      <w:r w:rsidRPr="00F23B86">
        <w:rPr>
          <w:rFonts w:eastAsia="MS Mincho"/>
          <w:b/>
          <w:bCs w:val="0"/>
          <w:sz w:val="28"/>
          <w:szCs w:val="28"/>
          <w:lang w:val="uk-UA"/>
        </w:rPr>
        <w:t>РІШЕННЯ</w:t>
      </w:r>
    </w:p>
    <w:p w:rsidR="00646A8F" w:rsidRPr="00F23B86" w:rsidRDefault="00646A8F" w:rsidP="00C4435B">
      <w:pPr>
        <w:keepNext/>
        <w:suppressAutoHyphens/>
        <w:ind w:right="392"/>
        <w:jc w:val="center"/>
        <w:rPr>
          <w:sz w:val="28"/>
          <w:szCs w:val="28"/>
          <w:lang w:val="uk-UA"/>
        </w:rPr>
      </w:pPr>
    </w:p>
    <w:p w:rsidR="00646A8F" w:rsidRPr="00F23B86" w:rsidRDefault="00646A8F" w:rsidP="00C4435B">
      <w:pPr>
        <w:keepNext/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Pr="00F23B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F23B8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F23B8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</w:t>
      </w:r>
      <w:r w:rsidRPr="00F23B86">
        <w:rPr>
          <w:sz w:val="28"/>
          <w:szCs w:val="28"/>
          <w:lang w:val="uk-UA"/>
        </w:rPr>
        <w:t>-МР</w:t>
      </w:r>
    </w:p>
    <w:p w:rsidR="00646A8F" w:rsidRPr="00F23B86" w:rsidRDefault="00646A8F" w:rsidP="00C4435B">
      <w:pPr>
        <w:keepNext/>
        <w:suppressAutoHyphens/>
        <w:ind w:right="392"/>
        <w:jc w:val="both"/>
        <w:rPr>
          <w:sz w:val="28"/>
          <w:szCs w:val="28"/>
          <w:lang w:val="uk-UA"/>
        </w:rPr>
      </w:pPr>
      <w:r w:rsidRPr="00F23B86">
        <w:rPr>
          <w:sz w:val="28"/>
          <w:szCs w:val="28"/>
          <w:lang w:val="uk-UA"/>
        </w:rPr>
        <w:t xml:space="preserve">м. Лебедин                                                                                           </w:t>
      </w:r>
    </w:p>
    <w:p w:rsidR="00646A8F" w:rsidRDefault="00646A8F" w:rsidP="00882F80">
      <w:pPr>
        <w:tabs>
          <w:tab w:val="left" w:pos="9639"/>
        </w:tabs>
        <w:ind w:right="-1"/>
        <w:jc w:val="both"/>
        <w:rPr>
          <w:rFonts w:eastAsia="MS Mincho"/>
          <w:b/>
          <w:bCs w:val="0"/>
          <w:sz w:val="28"/>
          <w:szCs w:val="28"/>
          <w:lang w:val="uk-UA"/>
        </w:rPr>
      </w:pPr>
    </w:p>
    <w:p w:rsidR="00646A8F" w:rsidRPr="00FC1317" w:rsidRDefault="00646A8F" w:rsidP="00882F80">
      <w:pPr>
        <w:tabs>
          <w:tab w:val="left" w:pos="9639"/>
        </w:tabs>
        <w:ind w:right="-1"/>
        <w:jc w:val="both"/>
        <w:rPr>
          <w:rFonts w:eastAsia="MS Mincho"/>
          <w:b/>
          <w:bCs w:val="0"/>
          <w:sz w:val="28"/>
          <w:szCs w:val="28"/>
          <w:lang w:val="uk-UA"/>
        </w:rPr>
      </w:pPr>
      <w:r w:rsidRPr="00FC1317">
        <w:rPr>
          <w:rFonts w:eastAsia="MS Mincho"/>
          <w:b/>
          <w:bCs w:val="0"/>
          <w:sz w:val="28"/>
          <w:szCs w:val="28"/>
          <w:lang w:val="uk-UA"/>
        </w:rPr>
        <w:t xml:space="preserve">Про </w:t>
      </w:r>
      <w:r>
        <w:rPr>
          <w:rFonts w:eastAsia="MS Mincho"/>
          <w:b/>
          <w:bCs w:val="0"/>
          <w:sz w:val="28"/>
          <w:szCs w:val="28"/>
          <w:lang w:val="uk-UA"/>
        </w:rPr>
        <w:t>внесення змін до рішення п’ятдесят восьмої сесії</w:t>
      </w:r>
      <w:r w:rsidRPr="00FC1317">
        <w:rPr>
          <w:rFonts w:eastAsia="MS Mincho"/>
          <w:b/>
          <w:bCs w:val="0"/>
          <w:sz w:val="28"/>
          <w:szCs w:val="28"/>
          <w:lang w:val="uk-UA"/>
        </w:rPr>
        <w:t xml:space="preserve"> Лебединської міської ради</w:t>
      </w:r>
      <w:r>
        <w:rPr>
          <w:rFonts w:eastAsia="MS Mincho"/>
          <w:b/>
          <w:bCs w:val="0"/>
          <w:sz w:val="28"/>
          <w:szCs w:val="28"/>
          <w:lang w:val="uk-UA"/>
        </w:rPr>
        <w:t xml:space="preserve"> восьмого скликання від 25.12.2024 № 1434-МР «</w:t>
      </w:r>
      <w:r w:rsidRPr="00FC1317">
        <w:rPr>
          <w:rFonts w:eastAsia="MS Mincho"/>
          <w:b/>
          <w:bCs w:val="0"/>
          <w:sz w:val="28"/>
          <w:szCs w:val="28"/>
          <w:lang w:val="uk-UA"/>
        </w:rPr>
        <w:t>Про затвердження структури та загальної чисельності виконавчих органів Лебединської міської ради</w:t>
      </w:r>
      <w:r>
        <w:rPr>
          <w:rFonts w:eastAsia="MS Mincho"/>
          <w:b/>
          <w:bCs w:val="0"/>
          <w:sz w:val="28"/>
          <w:szCs w:val="28"/>
          <w:lang w:val="uk-UA"/>
        </w:rPr>
        <w:t>»</w:t>
      </w:r>
    </w:p>
    <w:p w:rsidR="00646A8F" w:rsidRPr="00FC1317" w:rsidRDefault="00646A8F" w:rsidP="00E516F6">
      <w:pPr>
        <w:ind w:right="5102"/>
        <w:jc w:val="both"/>
        <w:rPr>
          <w:rFonts w:eastAsia="MS Mincho"/>
          <w:bCs w:val="0"/>
          <w:sz w:val="28"/>
          <w:szCs w:val="28"/>
          <w:lang w:val="uk-UA"/>
        </w:rPr>
      </w:pPr>
    </w:p>
    <w:p w:rsidR="00646A8F" w:rsidRDefault="00646A8F" w:rsidP="00005D24">
      <w:pPr>
        <w:pStyle w:val="BodyText"/>
        <w:ind w:firstLine="567"/>
      </w:pPr>
      <w:r w:rsidRPr="00B3121D">
        <w:rPr>
          <w:szCs w:val="28"/>
        </w:rPr>
        <w:t>Відповідно до пункту 5 частини першої статті 26</w:t>
      </w:r>
      <w:r>
        <w:rPr>
          <w:szCs w:val="28"/>
        </w:rPr>
        <w:t>, статті 36</w:t>
      </w:r>
      <w:r w:rsidRPr="00B3121D">
        <w:rPr>
          <w:szCs w:val="28"/>
        </w:rPr>
        <w:t xml:space="preserve"> Закону України «Про місцеве самоврядування в Україні», з метою</w:t>
      </w:r>
      <w:r w:rsidRPr="00323DBE">
        <w:t xml:space="preserve"> </w:t>
      </w:r>
      <w:r w:rsidRPr="00A7656A">
        <w:t xml:space="preserve">вдосконалення структури та </w:t>
      </w:r>
      <w:r w:rsidRPr="00A7656A">
        <w:rPr>
          <w:color w:val="000000"/>
          <w:spacing w:val="-1"/>
        </w:rPr>
        <w:t>забезпечення пріоритетних напрямів діяльності виконавчого комітету</w:t>
      </w:r>
      <w:r>
        <w:rPr>
          <w:color w:val="000000"/>
          <w:spacing w:val="-1"/>
        </w:rPr>
        <w:t>,</w:t>
      </w:r>
      <w:r w:rsidRPr="00FC1317">
        <w:t xml:space="preserve"> </w:t>
      </w:r>
      <w:r>
        <w:t xml:space="preserve">Лебединська міська рада </w:t>
      </w:r>
      <w:r w:rsidRPr="00FC1317">
        <w:rPr>
          <w:b/>
          <w:bCs/>
        </w:rPr>
        <w:t>в</w:t>
      </w:r>
      <w:r w:rsidRPr="00FC1317">
        <w:rPr>
          <w:b/>
          <w:bCs/>
          <w:lang w:val="ru-RU"/>
        </w:rPr>
        <w:t> </w:t>
      </w:r>
      <w:r w:rsidRPr="00FC1317">
        <w:rPr>
          <w:b/>
          <w:bCs/>
        </w:rPr>
        <w:t>и</w:t>
      </w:r>
      <w:r w:rsidRPr="00FC1317">
        <w:rPr>
          <w:b/>
          <w:bCs/>
          <w:lang w:val="ru-RU"/>
        </w:rPr>
        <w:t> </w:t>
      </w:r>
      <w:r w:rsidRPr="00FC1317">
        <w:rPr>
          <w:b/>
          <w:bCs/>
        </w:rPr>
        <w:t>р</w:t>
      </w:r>
      <w:r w:rsidRPr="00FC1317">
        <w:rPr>
          <w:b/>
          <w:bCs/>
          <w:lang w:val="ru-RU"/>
        </w:rPr>
        <w:t> </w:t>
      </w:r>
      <w:r w:rsidRPr="00FC1317">
        <w:rPr>
          <w:b/>
          <w:bCs/>
        </w:rPr>
        <w:t>і</w:t>
      </w:r>
      <w:r w:rsidRPr="00FC1317">
        <w:rPr>
          <w:b/>
          <w:bCs/>
          <w:lang w:val="en-US"/>
        </w:rPr>
        <w:t> </w:t>
      </w:r>
      <w:r w:rsidRPr="00FC1317">
        <w:rPr>
          <w:b/>
          <w:bCs/>
        </w:rPr>
        <w:t>ш и л а:</w:t>
      </w:r>
    </w:p>
    <w:p w:rsidR="00646A8F" w:rsidRDefault="00646A8F" w:rsidP="005447A3">
      <w:pPr>
        <w:pStyle w:val="BodyText"/>
        <w:numPr>
          <w:ilvl w:val="0"/>
          <w:numId w:val="11"/>
        </w:numPr>
        <w:tabs>
          <w:tab w:val="left" w:pos="993"/>
        </w:tabs>
        <w:ind w:left="0" w:firstLine="567"/>
      </w:pPr>
      <w:bookmarkStart w:id="0" w:name="n4"/>
      <w:bookmarkEnd w:id="0"/>
      <w:r>
        <w:t>Унести зміни до рішення п’ятдесят восьмої сесії Лебединської міської ради восьмого скликання від 25.12.2024 № 1434-МР «Про затвердження структури та загальної чисельності виконавчих органів Лебединської міської ради»</w:t>
      </w:r>
      <w:r w:rsidRPr="00323DBE">
        <w:t xml:space="preserve"> </w:t>
      </w:r>
      <w:r w:rsidRPr="00B74C15">
        <w:t>(з урахуванням змін від 2</w:t>
      </w:r>
      <w:r>
        <w:t>9</w:t>
      </w:r>
      <w:r w:rsidRPr="00B74C15">
        <w:t>.07.202</w:t>
      </w:r>
      <w:r>
        <w:t>5</w:t>
      </w:r>
      <w:r w:rsidRPr="00B74C15">
        <w:t xml:space="preserve"> № </w:t>
      </w:r>
      <w:r>
        <w:t>1659</w:t>
      </w:r>
      <w:r w:rsidRPr="00B74C15">
        <w:t>-МР</w:t>
      </w:r>
      <w:r>
        <w:t>), виклавши розділ І                       «Керівництво, управління та відділи виконавчого комітету Лебединської міської ради» структури та загальної чисельності виконавчих органів Лебединської міської ради у новій редакції:</w:t>
      </w:r>
      <w:r>
        <w:tab/>
      </w:r>
    </w:p>
    <w:tbl>
      <w:tblPr>
        <w:tblW w:w="9639" w:type="dxa"/>
        <w:tblInd w:w="108" w:type="dxa"/>
        <w:tblLayout w:type="fixed"/>
        <w:tblLook w:val="01E0"/>
      </w:tblPr>
      <w:tblGrid>
        <w:gridCol w:w="567"/>
        <w:gridCol w:w="7655"/>
        <w:gridCol w:w="1417"/>
      </w:tblGrid>
      <w:tr w:rsidR="00646A8F" w:rsidRPr="00FC1317" w:rsidTr="00244541">
        <w:trPr>
          <w:tblHeader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Назва виконавчого органу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Кіль-кість штатних одиниць</w:t>
            </w:r>
          </w:p>
        </w:tc>
      </w:tr>
      <w:tr w:rsidR="00646A8F" w:rsidRPr="00FC1317" w:rsidTr="00244541">
        <w:trPr>
          <w:trHeight w:val="7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 xml:space="preserve">І. Керівництво, управління та відділи виконавчого </w:t>
            </w:r>
          </w:p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комітету Лебединської міської ради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-60" w:firstLine="60"/>
              <w:jc w:val="both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Секретар ради</w:t>
            </w:r>
            <w:r w:rsidRPr="00FC1317">
              <w:rPr>
                <w:bCs w:val="0"/>
                <w:sz w:val="28"/>
                <w:szCs w:val="28"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 xml:space="preserve">Діловод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Відділ організаційної та кадрової  роботи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у тому числі</w:t>
            </w:r>
            <w:r w:rsidRPr="00FC1317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932D26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 w:rsidRPr="00932D26">
              <w:rPr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A20A76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932D26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оператор комп’ютерного набору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932D26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 w:rsidRPr="00932D26">
              <w:rPr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932D26" w:rsidRDefault="00646A8F" w:rsidP="002445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33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у тому числі</w:t>
            </w:r>
            <w:r w:rsidRPr="00FC1317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932D26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932D2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A20A76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932D26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4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прибиральник</w:t>
            </w:r>
            <w:r w:rsidRPr="00FC1317">
              <w:rPr>
                <w:bCs w:val="0"/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опалювач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23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Відділ контролю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у тому числі</w:t>
            </w:r>
            <w:r w:rsidRPr="00FC1317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Відділ бухгалтерського обліку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5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 начальник відділу – </w:t>
            </w:r>
            <w:r w:rsidRPr="00FC1317">
              <w:rPr>
                <w:bCs w:val="0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A20A76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4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036E2D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036E2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4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036E2D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 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начальник служби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036E2D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84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036E2D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84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у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84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Відділ мобілізаційної, оборонної роботи та з питань надзвичайних ситуацій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у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E92FCE">
              <w:rPr>
                <w:b/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 xml:space="preserve">Управління економічного розвитку і торгівлі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6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управління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1) відділ аналізу і прогнозування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2) відділ комунального майна і приватизації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3) відділ торгівлі, побутового обслуговування та з питань захисту прав споживачів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Відділ з питань внутрішньої політики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та цифровізації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3B1445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 xml:space="preserve">Відділ ведення Державного реєстру виборців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84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 xml:space="preserve">головний 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Управління «Центр надання адміністративних послуг»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E92FCE">
              <w:rPr>
                <w:b/>
                <w:bCs w:val="0"/>
                <w:sz w:val="28"/>
                <w:szCs w:val="28"/>
                <w:lang w:val="uk-UA"/>
              </w:rPr>
              <w:t>1</w:t>
            </w:r>
            <w:r>
              <w:rPr>
                <w:b/>
                <w:bCs w:val="0"/>
                <w:sz w:val="28"/>
                <w:szCs w:val="28"/>
                <w:lang w:val="uk-UA"/>
              </w:rPr>
              <w:t>5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1)</w:t>
            </w:r>
            <w:r>
              <w:rPr>
                <w:bCs w:val="0"/>
                <w:sz w:val="28"/>
                <w:szCs w:val="28"/>
                <w:lang w:val="uk-UA"/>
              </w:rPr>
              <w:t xml:space="preserve"> </w:t>
            </w:r>
            <w:r w:rsidRPr="00E92FCE">
              <w:rPr>
                <w:bCs w:val="0"/>
                <w:sz w:val="28"/>
                <w:szCs w:val="28"/>
                <w:lang w:val="uk-UA"/>
              </w:rPr>
              <w:t>відділ адміністративних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8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tabs>
                <w:tab w:val="left" w:pos="743"/>
              </w:tabs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5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tabs>
                <w:tab w:val="left" w:pos="743"/>
              </w:tabs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2) відділ державної реєстрації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6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317" w:hanging="317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743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 xml:space="preserve"> </w:t>
            </w:r>
            <w:r w:rsidRPr="00E92FCE">
              <w:rPr>
                <w:bCs w:val="0"/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5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743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 xml:space="preserve"> Відділ земельних відносин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A13C91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4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ind w:left="743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 xml:space="preserve"> у тому числі начальник відділу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A13C91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A13C91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ind w:left="743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 xml:space="preserve"> головний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A13C91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646A8F" w:rsidRPr="0053570C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53570C">
            <w:pPr>
              <w:ind w:hanging="118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 xml:space="preserve"> Відділ з питань ветеранської політики та зв’язків з громадськістю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7B26B3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7B26B3">
              <w:rPr>
                <w:b/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53570C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у</w:t>
            </w:r>
            <w:r>
              <w:rPr>
                <w:bCs w:val="0"/>
                <w:sz w:val="28"/>
                <w:szCs w:val="28"/>
                <w:lang w:val="uk-UA"/>
              </w:rPr>
              <w:t xml:space="preserve"> тому числі</w:t>
            </w:r>
            <w:r w:rsidRPr="00E92FCE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646A8F" w:rsidRPr="00FC1317" w:rsidTr="00244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FC1317" w:rsidRDefault="00646A8F" w:rsidP="00244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E92FCE" w:rsidRDefault="00646A8F" w:rsidP="00244541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E92FCE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F" w:rsidRPr="007B26B3" w:rsidRDefault="00646A8F" w:rsidP="00244541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7B26B3">
              <w:rPr>
                <w:b/>
                <w:bCs w:val="0"/>
                <w:sz w:val="28"/>
                <w:szCs w:val="28"/>
                <w:lang w:val="uk-UA"/>
              </w:rPr>
              <w:t>133</w:t>
            </w:r>
          </w:p>
        </w:tc>
      </w:tr>
    </w:tbl>
    <w:p w:rsidR="00646A8F" w:rsidRDefault="00646A8F" w:rsidP="00D21B94">
      <w:pPr>
        <w:ind w:firstLine="708"/>
        <w:jc w:val="both"/>
        <w:rPr>
          <w:sz w:val="28"/>
          <w:szCs w:val="28"/>
          <w:lang w:val="uk-UA"/>
        </w:rPr>
      </w:pPr>
    </w:p>
    <w:p w:rsidR="00646A8F" w:rsidRPr="00B74C15" w:rsidRDefault="00646A8F" w:rsidP="00AD2FE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74C15">
        <w:rPr>
          <w:sz w:val="28"/>
          <w:szCs w:val="28"/>
          <w:lang w:val="uk-UA"/>
        </w:rPr>
        <w:t xml:space="preserve">. </w:t>
      </w:r>
      <w:r w:rsidRPr="00B74C15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порядку (голова комісії Метенко В.В.).</w:t>
      </w:r>
    </w:p>
    <w:p w:rsidR="00646A8F" w:rsidRPr="00B74C15" w:rsidRDefault="00646A8F" w:rsidP="00D21B94">
      <w:pPr>
        <w:jc w:val="both"/>
        <w:rPr>
          <w:rFonts w:eastAsia="MS Mincho"/>
          <w:b/>
          <w:sz w:val="28"/>
          <w:szCs w:val="28"/>
          <w:lang w:val="uk-UA"/>
        </w:rPr>
      </w:pPr>
    </w:p>
    <w:p w:rsidR="00646A8F" w:rsidRPr="00B74C15" w:rsidRDefault="00646A8F" w:rsidP="00D21B94">
      <w:pPr>
        <w:tabs>
          <w:tab w:val="left" w:pos="0"/>
          <w:tab w:val="left" w:pos="6521"/>
        </w:tabs>
        <w:suppressAutoHyphens/>
        <w:ind w:right="-1"/>
        <w:jc w:val="both"/>
        <w:rPr>
          <w:b/>
          <w:bCs w:val="0"/>
          <w:sz w:val="28"/>
          <w:szCs w:val="28"/>
          <w:lang w:val="uk-UA" w:eastAsia="uk-UA"/>
        </w:rPr>
      </w:pPr>
    </w:p>
    <w:p w:rsidR="00646A8F" w:rsidRDefault="00646A8F" w:rsidP="00743EA8">
      <w:pPr>
        <w:tabs>
          <w:tab w:val="left" w:pos="0"/>
          <w:tab w:val="left" w:pos="6804"/>
        </w:tabs>
        <w:suppressAutoHyphens/>
        <w:ind w:right="-1"/>
        <w:jc w:val="both"/>
        <w:rPr>
          <w:b/>
          <w:bCs w:val="0"/>
          <w:sz w:val="28"/>
          <w:szCs w:val="28"/>
          <w:lang w:val="uk-UA" w:eastAsia="uk-UA"/>
        </w:rPr>
      </w:pPr>
      <w:r w:rsidRPr="00B74C15">
        <w:rPr>
          <w:b/>
          <w:bCs w:val="0"/>
          <w:sz w:val="28"/>
          <w:szCs w:val="28"/>
          <w:lang w:val="uk-UA" w:eastAsia="uk-UA"/>
        </w:rPr>
        <w:t>Секретар ради</w:t>
      </w:r>
      <w:r w:rsidRPr="00B74C15">
        <w:rPr>
          <w:b/>
          <w:bCs w:val="0"/>
          <w:sz w:val="28"/>
          <w:szCs w:val="28"/>
          <w:lang w:val="uk-UA" w:eastAsia="uk-UA"/>
        </w:rPr>
        <w:tab/>
        <w:t xml:space="preserve">Світлана </w:t>
      </w:r>
      <w:r>
        <w:rPr>
          <w:b/>
          <w:bCs w:val="0"/>
          <w:sz w:val="28"/>
          <w:szCs w:val="28"/>
          <w:lang w:val="uk-UA" w:eastAsia="uk-UA"/>
        </w:rPr>
        <w:t>ГОРОШКО</w:t>
      </w:r>
    </w:p>
    <w:p w:rsidR="00646A8F" w:rsidRDefault="00646A8F" w:rsidP="00743EA8">
      <w:pPr>
        <w:tabs>
          <w:tab w:val="left" w:pos="0"/>
          <w:tab w:val="left" w:pos="6804"/>
        </w:tabs>
        <w:suppressAutoHyphens/>
        <w:ind w:right="-1"/>
        <w:jc w:val="both"/>
        <w:rPr>
          <w:b/>
          <w:bCs w:val="0"/>
          <w:sz w:val="28"/>
          <w:szCs w:val="28"/>
          <w:lang w:val="uk-UA" w:eastAsia="uk-UA"/>
        </w:rPr>
      </w:pPr>
    </w:p>
    <w:sectPr w:rsidR="00646A8F" w:rsidSect="00AD2FE1">
      <w:headerReference w:type="default" r:id="rId11"/>
      <w:headerReference w:type="first" r:id="rId12"/>
      <w:pgSz w:w="11907" w:h="16839" w:code="9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A8F" w:rsidRDefault="00646A8F" w:rsidP="00972C1F">
      <w:r>
        <w:separator/>
      </w:r>
    </w:p>
  </w:endnote>
  <w:endnote w:type="continuationSeparator" w:id="0">
    <w:p w:rsidR="00646A8F" w:rsidRDefault="00646A8F" w:rsidP="0097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A8F" w:rsidRDefault="00646A8F" w:rsidP="00972C1F">
      <w:r>
        <w:separator/>
      </w:r>
    </w:p>
  </w:footnote>
  <w:footnote w:type="continuationSeparator" w:id="0">
    <w:p w:rsidR="00646A8F" w:rsidRDefault="00646A8F" w:rsidP="00972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8F" w:rsidRPr="0095273C" w:rsidRDefault="00646A8F" w:rsidP="00013E5E">
    <w:pPr>
      <w:pStyle w:val="Header"/>
      <w:jc w:val="center"/>
    </w:pPr>
    <w:fldSimple w:instr=" PAGE   \* MERGEFORMAT ">
      <w:r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8F" w:rsidRPr="00900F2D" w:rsidRDefault="00646A8F" w:rsidP="007677B9">
    <w:pPr>
      <w:pStyle w:val="Header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5B5F"/>
    <w:multiLevelType w:val="hybridMultilevel"/>
    <w:tmpl w:val="180E417C"/>
    <w:lvl w:ilvl="0" w:tplc="407A12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8450C3"/>
    <w:multiLevelType w:val="hybridMultilevel"/>
    <w:tmpl w:val="0EB0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D9321F"/>
    <w:multiLevelType w:val="hybridMultilevel"/>
    <w:tmpl w:val="DF6230FC"/>
    <w:lvl w:ilvl="0" w:tplc="817E21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5143406"/>
    <w:multiLevelType w:val="hybridMultilevel"/>
    <w:tmpl w:val="24E86194"/>
    <w:lvl w:ilvl="0" w:tplc="DC4867F8">
      <w:start w:val="4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58A1645B"/>
    <w:multiLevelType w:val="hybridMultilevel"/>
    <w:tmpl w:val="66B81AF0"/>
    <w:lvl w:ilvl="0" w:tplc="1F2E6D52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>
    <w:nsid w:val="5AEB25CE"/>
    <w:multiLevelType w:val="hybridMultilevel"/>
    <w:tmpl w:val="B3929E3A"/>
    <w:lvl w:ilvl="0" w:tplc="CD98EB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CB39B7B"/>
    <w:multiLevelType w:val="hybridMultilevel"/>
    <w:tmpl w:val="48BDC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4B3776"/>
    <w:multiLevelType w:val="hybridMultilevel"/>
    <w:tmpl w:val="A75E2A08"/>
    <w:lvl w:ilvl="0" w:tplc="A96E80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214617C"/>
    <w:multiLevelType w:val="hybridMultilevel"/>
    <w:tmpl w:val="A5343CF4"/>
    <w:lvl w:ilvl="0" w:tplc="82100B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45233E"/>
    <w:multiLevelType w:val="hybridMultilevel"/>
    <w:tmpl w:val="8304A1B8"/>
    <w:lvl w:ilvl="0" w:tplc="626C5DDE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8792745"/>
    <w:multiLevelType w:val="multilevel"/>
    <w:tmpl w:val="54A46F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C1E"/>
    <w:rsid w:val="00000A51"/>
    <w:rsid w:val="00005D24"/>
    <w:rsid w:val="000064BE"/>
    <w:rsid w:val="00013E5E"/>
    <w:rsid w:val="00014581"/>
    <w:rsid w:val="00016A5B"/>
    <w:rsid w:val="00020165"/>
    <w:rsid w:val="000230B7"/>
    <w:rsid w:val="000312F4"/>
    <w:rsid w:val="000313B0"/>
    <w:rsid w:val="0003350F"/>
    <w:rsid w:val="00035764"/>
    <w:rsid w:val="00036E2D"/>
    <w:rsid w:val="00045C21"/>
    <w:rsid w:val="00050E82"/>
    <w:rsid w:val="00052654"/>
    <w:rsid w:val="00060377"/>
    <w:rsid w:val="00061DDE"/>
    <w:rsid w:val="000649E2"/>
    <w:rsid w:val="0006638E"/>
    <w:rsid w:val="00082245"/>
    <w:rsid w:val="0008284A"/>
    <w:rsid w:val="00097F64"/>
    <w:rsid w:val="000A0876"/>
    <w:rsid w:val="000A42D1"/>
    <w:rsid w:val="000A4A9D"/>
    <w:rsid w:val="000B238E"/>
    <w:rsid w:val="000B4E19"/>
    <w:rsid w:val="000B62EB"/>
    <w:rsid w:val="000B6B98"/>
    <w:rsid w:val="000B6BC8"/>
    <w:rsid w:val="000B7DD2"/>
    <w:rsid w:val="000C5359"/>
    <w:rsid w:val="000C59F7"/>
    <w:rsid w:val="000D2D67"/>
    <w:rsid w:val="000F7216"/>
    <w:rsid w:val="00105C1E"/>
    <w:rsid w:val="00107E36"/>
    <w:rsid w:val="00115374"/>
    <w:rsid w:val="001168A0"/>
    <w:rsid w:val="00117A7F"/>
    <w:rsid w:val="00122249"/>
    <w:rsid w:val="00123A70"/>
    <w:rsid w:val="00126C01"/>
    <w:rsid w:val="001415F2"/>
    <w:rsid w:val="00142BF3"/>
    <w:rsid w:val="00143022"/>
    <w:rsid w:val="001547BC"/>
    <w:rsid w:val="00156108"/>
    <w:rsid w:val="001604B9"/>
    <w:rsid w:val="00167717"/>
    <w:rsid w:val="00173407"/>
    <w:rsid w:val="001758C6"/>
    <w:rsid w:val="00175F97"/>
    <w:rsid w:val="00177D07"/>
    <w:rsid w:val="001A6458"/>
    <w:rsid w:val="001A64A5"/>
    <w:rsid w:val="001A734D"/>
    <w:rsid w:val="001B058C"/>
    <w:rsid w:val="001B4EA7"/>
    <w:rsid w:val="001B5604"/>
    <w:rsid w:val="001C0E7D"/>
    <w:rsid w:val="001C4A12"/>
    <w:rsid w:val="001E183D"/>
    <w:rsid w:val="001E20B8"/>
    <w:rsid w:val="00202823"/>
    <w:rsid w:val="00222D5C"/>
    <w:rsid w:val="00230319"/>
    <w:rsid w:val="002341EC"/>
    <w:rsid w:val="00244541"/>
    <w:rsid w:val="00245FF8"/>
    <w:rsid w:val="002522A6"/>
    <w:rsid w:val="00253329"/>
    <w:rsid w:val="00255ACD"/>
    <w:rsid w:val="00267BE2"/>
    <w:rsid w:val="00274CE3"/>
    <w:rsid w:val="00276EE1"/>
    <w:rsid w:val="00277259"/>
    <w:rsid w:val="00284DDD"/>
    <w:rsid w:val="00290F87"/>
    <w:rsid w:val="002A09F2"/>
    <w:rsid w:val="002A37A6"/>
    <w:rsid w:val="002C1ECE"/>
    <w:rsid w:val="002C2B4D"/>
    <w:rsid w:val="002C6816"/>
    <w:rsid w:val="002D6967"/>
    <w:rsid w:val="002D69EC"/>
    <w:rsid w:val="002D6A27"/>
    <w:rsid w:val="002D76A6"/>
    <w:rsid w:val="002E0695"/>
    <w:rsid w:val="002F313B"/>
    <w:rsid w:val="002F4339"/>
    <w:rsid w:val="002F4EC0"/>
    <w:rsid w:val="00300F5D"/>
    <w:rsid w:val="003071E8"/>
    <w:rsid w:val="00310B46"/>
    <w:rsid w:val="0031209D"/>
    <w:rsid w:val="00314613"/>
    <w:rsid w:val="00320404"/>
    <w:rsid w:val="003216DC"/>
    <w:rsid w:val="00323DBE"/>
    <w:rsid w:val="003319BB"/>
    <w:rsid w:val="00333B61"/>
    <w:rsid w:val="00335E03"/>
    <w:rsid w:val="003450EB"/>
    <w:rsid w:val="0034593E"/>
    <w:rsid w:val="003459D4"/>
    <w:rsid w:val="00354E1A"/>
    <w:rsid w:val="003606B8"/>
    <w:rsid w:val="00361274"/>
    <w:rsid w:val="00371140"/>
    <w:rsid w:val="0037621C"/>
    <w:rsid w:val="003764C1"/>
    <w:rsid w:val="00384B7A"/>
    <w:rsid w:val="0038660E"/>
    <w:rsid w:val="003927B6"/>
    <w:rsid w:val="003A27EA"/>
    <w:rsid w:val="003A71BB"/>
    <w:rsid w:val="003B1445"/>
    <w:rsid w:val="003B1FEB"/>
    <w:rsid w:val="003B3FA1"/>
    <w:rsid w:val="003B647E"/>
    <w:rsid w:val="003C454C"/>
    <w:rsid w:val="003D105F"/>
    <w:rsid w:val="003D2CEB"/>
    <w:rsid w:val="003D5506"/>
    <w:rsid w:val="003E2976"/>
    <w:rsid w:val="003E3849"/>
    <w:rsid w:val="003E7D34"/>
    <w:rsid w:val="003F1B34"/>
    <w:rsid w:val="003F1C64"/>
    <w:rsid w:val="003F20EB"/>
    <w:rsid w:val="003F3B98"/>
    <w:rsid w:val="003F5209"/>
    <w:rsid w:val="003F7021"/>
    <w:rsid w:val="003F75C5"/>
    <w:rsid w:val="00402743"/>
    <w:rsid w:val="00403E5D"/>
    <w:rsid w:val="004045E8"/>
    <w:rsid w:val="004130CE"/>
    <w:rsid w:val="00424358"/>
    <w:rsid w:val="00426753"/>
    <w:rsid w:val="00433141"/>
    <w:rsid w:val="00435104"/>
    <w:rsid w:val="00436447"/>
    <w:rsid w:val="0044078E"/>
    <w:rsid w:val="00442341"/>
    <w:rsid w:val="00442F24"/>
    <w:rsid w:val="004539FE"/>
    <w:rsid w:val="00463765"/>
    <w:rsid w:val="00463FF6"/>
    <w:rsid w:val="00464957"/>
    <w:rsid w:val="00465606"/>
    <w:rsid w:val="00466216"/>
    <w:rsid w:val="004770D5"/>
    <w:rsid w:val="00480AFA"/>
    <w:rsid w:val="004818F4"/>
    <w:rsid w:val="00482C56"/>
    <w:rsid w:val="004A0F45"/>
    <w:rsid w:val="004B0AF2"/>
    <w:rsid w:val="004B1B03"/>
    <w:rsid w:val="004B5818"/>
    <w:rsid w:val="004B76EA"/>
    <w:rsid w:val="004B78C9"/>
    <w:rsid w:val="004D7D73"/>
    <w:rsid w:val="004E46FD"/>
    <w:rsid w:val="004F2797"/>
    <w:rsid w:val="004F452B"/>
    <w:rsid w:val="004F7F60"/>
    <w:rsid w:val="00507320"/>
    <w:rsid w:val="00507C4C"/>
    <w:rsid w:val="005103D7"/>
    <w:rsid w:val="005163C5"/>
    <w:rsid w:val="0052093E"/>
    <w:rsid w:val="00521632"/>
    <w:rsid w:val="00526825"/>
    <w:rsid w:val="00531615"/>
    <w:rsid w:val="0053570C"/>
    <w:rsid w:val="005447A3"/>
    <w:rsid w:val="00545125"/>
    <w:rsid w:val="00550413"/>
    <w:rsid w:val="00550ED0"/>
    <w:rsid w:val="00551B37"/>
    <w:rsid w:val="00555506"/>
    <w:rsid w:val="0055761D"/>
    <w:rsid w:val="00557F79"/>
    <w:rsid w:val="005633DF"/>
    <w:rsid w:val="00564DDD"/>
    <w:rsid w:val="005743FF"/>
    <w:rsid w:val="005773DA"/>
    <w:rsid w:val="00582575"/>
    <w:rsid w:val="00586CDB"/>
    <w:rsid w:val="00596B99"/>
    <w:rsid w:val="005A138C"/>
    <w:rsid w:val="005C0BCA"/>
    <w:rsid w:val="005C1DD3"/>
    <w:rsid w:val="005C676E"/>
    <w:rsid w:val="005C7E45"/>
    <w:rsid w:val="005D2C44"/>
    <w:rsid w:val="005D33F9"/>
    <w:rsid w:val="005D5E62"/>
    <w:rsid w:val="005D77A7"/>
    <w:rsid w:val="005E2582"/>
    <w:rsid w:val="005F1685"/>
    <w:rsid w:val="005F661A"/>
    <w:rsid w:val="005F745A"/>
    <w:rsid w:val="00603DAA"/>
    <w:rsid w:val="006040DF"/>
    <w:rsid w:val="00607B6E"/>
    <w:rsid w:val="00612D2F"/>
    <w:rsid w:val="00622674"/>
    <w:rsid w:val="00623F8A"/>
    <w:rsid w:val="00624218"/>
    <w:rsid w:val="006255C2"/>
    <w:rsid w:val="006262E3"/>
    <w:rsid w:val="00630606"/>
    <w:rsid w:val="006376CC"/>
    <w:rsid w:val="00646953"/>
    <w:rsid w:val="00646A8F"/>
    <w:rsid w:val="00647B5A"/>
    <w:rsid w:val="00660825"/>
    <w:rsid w:val="00662308"/>
    <w:rsid w:val="00667B23"/>
    <w:rsid w:val="00670DA8"/>
    <w:rsid w:val="0067277D"/>
    <w:rsid w:val="006841A9"/>
    <w:rsid w:val="00684C01"/>
    <w:rsid w:val="00686575"/>
    <w:rsid w:val="00686AEA"/>
    <w:rsid w:val="006B3455"/>
    <w:rsid w:val="006B7297"/>
    <w:rsid w:val="006C1868"/>
    <w:rsid w:val="006C2C1F"/>
    <w:rsid w:val="006C3A25"/>
    <w:rsid w:val="006C4462"/>
    <w:rsid w:val="006C730F"/>
    <w:rsid w:val="006D1576"/>
    <w:rsid w:val="006D22DC"/>
    <w:rsid w:val="006E0B4B"/>
    <w:rsid w:val="006E3BF7"/>
    <w:rsid w:val="006E4980"/>
    <w:rsid w:val="006E5134"/>
    <w:rsid w:val="006F0C24"/>
    <w:rsid w:val="006F18C6"/>
    <w:rsid w:val="006F57A5"/>
    <w:rsid w:val="00704CF9"/>
    <w:rsid w:val="0072011E"/>
    <w:rsid w:val="00733537"/>
    <w:rsid w:val="007344D0"/>
    <w:rsid w:val="00741FBF"/>
    <w:rsid w:val="00743EA8"/>
    <w:rsid w:val="00750B9B"/>
    <w:rsid w:val="00754BFC"/>
    <w:rsid w:val="00756952"/>
    <w:rsid w:val="00757FC3"/>
    <w:rsid w:val="00763EBB"/>
    <w:rsid w:val="00764C9F"/>
    <w:rsid w:val="0076638B"/>
    <w:rsid w:val="007677B9"/>
    <w:rsid w:val="0077186F"/>
    <w:rsid w:val="00782937"/>
    <w:rsid w:val="00792DBE"/>
    <w:rsid w:val="00794ACF"/>
    <w:rsid w:val="007A79BA"/>
    <w:rsid w:val="007B26B3"/>
    <w:rsid w:val="007B5FEA"/>
    <w:rsid w:val="007C2AAF"/>
    <w:rsid w:val="007D3640"/>
    <w:rsid w:val="007E60FA"/>
    <w:rsid w:val="007E63FB"/>
    <w:rsid w:val="007E7C51"/>
    <w:rsid w:val="007F3D7F"/>
    <w:rsid w:val="007F4419"/>
    <w:rsid w:val="007F72A3"/>
    <w:rsid w:val="008003A1"/>
    <w:rsid w:val="00806465"/>
    <w:rsid w:val="00806C90"/>
    <w:rsid w:val="00810CFC"/>
    <w:rsid w:val="0081195D"/>
    <w:rsid w:val="00811A20"/>
    <w:rsid w:val="008146AF"/>
    <w:rsid w:val="008161B8"/>
    <w:rsid w:val="0082020B"/>
    <w:rsid w:val="00820E1B"/>
    <w:rsid w:val="00824B9C"/>
    <w:rsid w:val="00827C22"/>
    <w:rsid w:val="00835151"/>
    <w:rsid w:val="00840530"/>
    <w:rsid w:val="008425FB"/>
    <w:rsid w:val="00850965"/>
    <w:rsid w:val="00851170"/>
    <w:rsid w:val="0085290E"/>
    <w:rsid w:val="00863901"/>
    <w:rsid w:val="008729C5"/>
    <w:rsid w:val="00877093"/>
    <w:rsid w:val="00882F80"/>
    <w:rsid w:val="0088310E"/>
    <w:rsid w:val="0088632B"/>
    <w:rsid w:val="00890E51"/>
    <w:rsid w:val="008967F1"/>
    <w:rsid w:val="008A27E1"/>
    <w:rsid w:val="008A6C9E"/>
    <w:rsid w:val="008C54D2"/>
    <w:rsid w:val="008C779A"/>
    <w:rsid w:val="008D34BC"/>
    <w:rsid w:val="008E0BAB"/>
    <w:rsid w:val="008E4464"/>
    <w:rsid w:val="008E5607"/>
    <w:rsid w:val="008F1B1E"/>
    <w:rsid w:val="00900638"/>
    <w:rsid w:val="00900F2D"/>
    <w:rsid w:val="00907E33"/>
    <w:rsid w:val="00911AC9"/>
    <w:rsid w:val="00922C74"/>
    <w:rsid w:val="00925147"/>
    <w:rsid w:val="00932D26"/>
    <w:rsid w:val="00935F5F"/>
    <w:rsid w:val="009379C5"/>
    <w:rsid w:val="00944842"/>
    <w:rsid w:val="00944D60"/>
    <w:rsid w:val="0095273C"/>
    <w:rsid w:val="00953769"/>
    <w:rsid w:val="00956DF7"/>
    <w:rsid w:val="00960201"/>
    <w:rsid w:val="00966E00"/>
    <w:rsid w:val="00970F15"/>
    <w:rsid w:val="00972C1F"/>
    <w:rsid w:val="0097413E"/>
    <w:rsid w:val="00974425"/>
    <w:rsid w:val="009753BC"/>
    <w:rsid w:val="00976A57"/>
    <w:rsid w:val="00983BF1"/>
    <w:rsid w:val="00992901"/>
    <w:rsid w:val="009A31DB"/>
    <w:rsid w:val="009A7071"/>
    <w:rsid w:val="009B0020"/>
    <w:rsid w:val="009B0E2D"/>
    <w:rsid w:val="009B121C"/>
    <w:rsid w:val="009C02EC"/>
    <w:rsid w:val="009C50CD"/>
    <w:rsid w:val="009E0038"/>
    <w:rsid w:val="009E4D82"/>
    <w:rsid w:val="009F0FA7"/>
    <w:rsid w:val="009F2FD1"/>
    <w:rsid w:val="009F6D33"/>
    <w:rsid w:val="00A02534"/>
    <w:rsid w:val="00A04298"/>
    <w:rsid w:val="00A10A1D"/>
    <w:rsid w:val="00A13C91"/>
    <w:rsid w:val="00A14B2E"/>
    <w:rsid w:val="00A20A76"/>
    <w:rsid w:val="00A3202C"/>
    <w:rsid w:val="00A32F4F"/>
    <w:rsid w:val="00A33554"/>
    <w:rsid w:val="00A33EE4"/>
    <w:rsid w:val="00A358F5"/>
    <w:rsid w:val="00A47A54"/>
    <w:rsid w:val="00A50112"/>
    <w:rsid w:val="00A534E0"/>
    <w:rsid w:val="00A54493"/>
    <w:rsid w:val="00A56AA3"/>
    <w:rsid w:val="00A61C02"/>
    <w:rsid w:val="00A643A8"/>
    <w:rsid w:val="00A66B12"/>
    <w:rsid w:val="00A71AED"/>
    <w:rsid w:val="00A731E1"/>
    <w:rsid w:val="00A7656A"/>
    <w:rsid w:val="00A840ED"/>
    <w:rsid w:val="00A86A2B"/>
    <w:rsid w:val="00A86F87"/>
    <w:rsid w:val="00A87B32"/>
    <w:rsid w:val="00A91EA2"/>
    <w:rsid w:val="00AA17E3"/>
    <w:rsid w:val="00AA39F2"/>
    <w:rsid w:val="00AA50C8"/>
    <w:rsid w:val="00AD18B4"/>
    <w:rsid w:val="00AD2FE1"/>
    <w:rsid w:val="00AD36DF"/>
    <w:rsid w:val="00AD6203"/>
    <w:rsid w:val="00AE42A7"/>
    <w:rsid w:val="00AF16F5"/>
    <w:rsid w:val="00AF60DA"/>
    <w:rsid w:val="00AF629A"/>
    <w:rsid w:val="00AF6719"/>
    <w:rsid w:val="00B05AE9"/>
    <w:rsid w:val="00B1085F"/>
    <w:rsid w:val="00B22F9C"/>
    <w:rsid w:val="00B23E37"/>
    <w:rsid w:val="00B306CD"/>
    <w:rsid w:val="00B3121D"/>
    <w:rsid w:val="00B43F6E"/>
    <w:rsid w:val="00B535A8"/>
    <w:rsid w:val="00B53AAD"/>
    <w:rsid w:val="00B554AD"/>
    <w:rsid w:val="00B57F60"/>
    <w:rsid w:val="00B74C15"/>
    <w:rsid w:val="00B74ED6"/>
    <w:rsid w:val="00B76490"/>
    <w:rsid w:val="00B76885"/>
    <w:rsid w:val="00B80734"/>
    <w:rsid w:val="00B8149B"/>
    <w:rsid w:val="00B86BA1"/>
    <w:rsid w:val="00B95306"/>
    <w:rsid w:val="00BA2C4B"/>
    <w:rsid w:val="00BA4048"/>
    <w:rsid w:val="00BA417A"/>
    <w:rsid w:val="00BC2224"/>
    <w:rsid w:val="00BC2F54"/>
    <w:rsid w:val="00BE3601"/>
    <w:rsid w:val="00BF124A"/>
    <w:rsid w:val="00BF2D8F"/>
    <w:rsid w:val="00BF4D85"/>
    <w:rsid w:val="00BF750F"/>
    <w:rsid w:val="00C10926"/>
    <w:rsid w:val="00C129B0"/>
    <w:rsid w:val="00C12EE3"/>
    <w:rsid w:val="00C25D13"/>
    <w:rsid w:val="00C31F74"/>
    <w:rsid w:val="00C32E28"/>
    <w:rsid w:val="00C33D3A"/>
    <w:rsid w:val="00C351C8"/>
    <w:rsid w:val="00C4119C"/>
    <w:rsid w:val="00C43820"/>
    <w:rsid w:val="00C4435B"/>
    <w:rsid w:val="00C521DA"/>
    <w:rsid w:val="00C532E4"/>
    <w:rsid w:val="00C6118E"/>
    <w:rsid w:val="00C6190A"/>
    <w:rsid w:val="00C81FC3"/>
    <w:rsid w:val="00C83CC8"/>
    <w:rsid w:val="00C959B5"/>
    <w:rsid w:val="00CA0ABB"/>
    <w:rsid w:val="00CA6B25"/>
    <w:rsid w:val="00CB2490"/>
    <w:rsid w:val="00CB3C52"/>
    <w:rsid w:val="00CB5000"/>
    <w:rsid w:val="00CC160D"/>
    <w:rsid w:val="00CD2D2D"/>
    <w:rsid w:val="00CD4C8F"/>
    <w:rsid w:val="00CD75D0"/>
    <w:rsid w:val="00CE4D83"/>
    <w:rsid w:val="00CF73BB"/>
    <w:rsid w:val="00D074F2"/>
    <w:rsid w:val="00D1102E"/>
    <w:rsid w:val="00D1473B"/>
    <w:rsid w:val="00D16430"/>
    <w:rsid w:val="00D21B94"/>
    <w:rsid w:val="00D35E81"/>
    <w:rsid w:val="00D42907"/>
    <w:rsid w:val="00D42BF5"/>
    <w:rsid w:val="00D434DA"/>
    <w:rsid w:val="00D51290"/>
    <w:rsid w:val="00D70522"/>
    <w:rsid w:val="00D73650"/>
    <w:rsid w:val="00D73C8A"/>
    <w:rsid w:val="00D75FDD"/>
    <w:rsid w:val="00D76888"/>
    <w:rsid w:val="00D80CDF"/>
    <w:rsid w:val="00D90D91"/>
    <w:rsid w:val="00D9695D"/>
    <w:rsid w:val="00D97F1D"/>
    <w:rsid w:val="00DA5F3C"/>
    <w:rsid w:val="00DB0520"/>
    <w:rsid w:val="00DB196B"/>
    <w:rsid w:val="00DB5E43"/>
    <w:rsid w:val="00DB5FA0"/>
    <w:rsid w:val="00DD034E"/>
    <w:rsid w:val="00DD4376"/>
    <w:rsid w:val="00DE1B13"/>
    <w:rsid w:val="00DF5B79"/>
    <w:rsid w:val="00E00202"/>
    <w:rsid w:val="00E02E39"/>
    <w:rsid w:val="00E04CF9"/>
    <w:rsid w:val="00E07C67"/>
    <w:rsid w:val="00E1126C"/>
    <w:rsid w:val="00E33424"/>
    <w:rsid w:val="00E369EA"/>
    <w:rsid w:val="00E42BEC"/>
    <w:rsid w:val="00E42C93"/>
    <w:rsid w:val="00E43C24"/>
    <w:rsid w:val="00E516F6"/>
    <w:rsid w:val="00E63E7A"/>
    <w:rsid w:val="00E67250"/>
    <w:rsid w:val="00E70E5B"/>
    <w:rsid w:val="00E81972"/>
    <w:rsid w:val="00E837BA"/>
    <w:rsid w:val="00E90E3F"/>
    <w:rsid w:val="00E92FCE"/>
    <w:rsid w:val="00E97B89"/>
    <w:rsid w:val="00EA37D4"/>
    <w:rsid w:val="00EA7D5B"/>
    <w:rsid w:val="00EB0341"/>
    <w:rsid w:val="00EB236F"/>
    <w:rsid w:val="00EB6518"/>
    <w:rsid w:val="00EB6AE1"/>
    <w:rsid w:val="00EC29D7"/>
    <w:rsid w:val="00EC3075"/>
    <w:rsid w:val="00EC4B8C"/>
    <w:rsid w:val="00ED6426"/>
    <w:rsid w:val="00EE2691"/>
    <w:rsid w:val="00EE26FF"/>
    <w:rsid w:val="00EE6B43"/>
    <w:rsid w:val="00EF4067"/>
    <w:rsid w:val="00EF4347"/>
    <w:rsid w:val="00F04360"/>
    <w:rsid w:val="00F05F60"/>
    <w:rsid w:val="00F1255C"/>
    <w:rsid w:val="00F129C6"/>
    <w:rsid w:val="00F13D97"/>
    <w:rsid w:val="00F23331"/>
    <w:rsid w:val="00F23B86"/>
    <w:rsid w:val="00F24B99"/>
    <w:rsid w:val="00F3165C"/>
    <w:rsid w:val="00F56BE5"/>
    <w:rsid w:val="00F63965"/>
    <w:rsid w:val="00F751CA"/>
    <w:rsid w:val="00F76E87"/>
    <w:rsid w:val="00F86626"/>
    <w:rsid w:val="00F91289"/>
    <w:rsid w:val="00F92080"/>
    <w:rsid w:val="00F938CF"/>
    <w:rsid w:val="00F95B5A"/>
    <w:rsid w:val="00FB79DF"/>
    <w:rsid w:val="00FC1317"/>
    <w:rsid w:val="00FC3401"/>
    <w:rsid w:val="00FD092B"/>
    <w:rsid w:val="00FD76EE"/>
    <w:rsid w:val="00FE4353"/>
    <w:rsid w:val="00FE4714"/>
    <w:rsid w:val="00FF3F8A"/>
    <w:rsid w:val="00FF518F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70F15"/>
    <w:rPr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7DD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3EBB"/>
    <w:pPr>
      <w:keepNext/>
      <w:jc w:val="both"/>
      <w:outlineLvl w:val="2"/>
    </w:pPr>
    <w:rPr>
      <w:b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7DD2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3769"/>
    <w:rPr>
      <w:rFonts w:ascii="Cambria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105C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uiPriority w:val="99"/>
    <w:locked/>
    <w:rsid w:val="00970F15"/>
    <w:rPr>
      <w:sz w:val="28"/>
      <w:lang w:val="uk-UA" w:eastAsia="ru-RU"/>
    </w:rPr>
  </w:style>
  <w:style w:type="paragraph" w:styleId="Footer">
    <w:name w:val="footer"/>
    <w:basedOn w:val="Normal"/>
    <w:link w:val="FooterChar1"/>
    <w:uiPriority w:val="99"/>
    <w:rsid w:val="00970F15"/>
    <w:pPr>
      <w:tabs>
        <w:tab w:val="center" w:pos="4153"/>
        <w:tab w:val="right" w:pos="8306"/>
      </w:tabs>
    </w:pPr>
    <w:rPr>
      <w:bCs w:val="0"/>
      <w:sz w:val="28"/>
      <w:szCs w:val="20"/>
      <w:lang w:val="uk-UA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53769"/>
    <w:rPr>
      <w:rFonts w:cs="Times New Roman"/>
      <w:bCs/>
      <w:sz w:val="24"/>
      <w:szCs w:val="24"/>
    </w:rPr>
  </w:style>
  <w:style w:type="character" w:customStyle="1" w:styleId="BodyTextChar">
    <w:name w:val="Body Text Char"/>
    <w:aliases w:val="Основной текст Знак Char,Основной текст Знак Знак Знак Char"/>
    <w:uiPriority w:val="99"/>
    <w:locked/>
    <w:rsid w:val="00763EBB"/>
    <w:rPr>
      <w:sz w:val="28"/>
      <w:lang w:val="uk-UA" w:eastAsia="ru-RU"/>
    </w:rPr>
  </w:style>
  <w:style w:type="paragraph" w:styleId="BodyText">
    <w:name w:val="Body Text"/>
    <w:aliases w:val="Основной текст Знак,Основной текст Знак Знак Знак"/>
    <w:basedOn w:val="Normal"/>
    <w:link w:val="BodyTextChar1"/>
    <w:uiPriority w:val="99"/>
    <w:rsid w:val="00763EBB"/>
    <w:pPr>
      <w:jc w:val="both"/>
    </w:pPr>
    <w:rPr>
      <w:bCs w:val="0"/>
      <w:sz w:val="28"/>
      <w:szCs w:val="20"/>
      <w:lang w:val="uk-UA"/>
    </w:rPr>
  </w:style>
  <w:style w:type="character" w:customStyle="1" w:styleId="BodyTextChar1">
    <w:name w:val="Body Text Char1"/>
    <w:aliases w:val="Основной текст Знак Char1,Основной текст Знак Знак Знак Char1"/>
    <w:basedOn w:val="DefaultParagraphFont"/>
    <w:link w:val="BodyText"/>
    <w:uiPriority w:val="99"/>
    <w:semiHidden/>
    <w:locked/>
    <w:rsid w:val="00953769"/>
    <w:rPr>
      <w:rFonts w:cs="Times New Roman"/>
      <w:bCs/>
      <w:sz w:val="24"/>
      <w:szCs w:val="24"/>
    </w:rPr>
  </w:style>
  <w:style w:type="table" w:styleId="TableGrid">
    <w:name w:val="Table Grid"/>
    <w:basedOn w:val="TableNormal"/>
    <w:uiPriority w:val="99"/>
    <w:rsid w:val="008E44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72C1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2C1F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A4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048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CA6B25"/>
    <w:pPr>
      <w:ind w:left="720"/>
      <w:contextualSpacing/>
    </w:pPr>
  </w:style>
  <w:style w:type="paragraph" w:customStyle="1" w:styleId="rvps1">
    <w:name w:val="rvps1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15">
    <w:name w:val="rvts15"/>
    <w:basedOn w:val="DefaultParagraphFont"/>
    <w:uiPriority w:val="99"/>
    <w:rsid w:val="008D34BC"/>
    <w:rPr>
      <w:rFonts w:cs="Times New Roman"/>
    </w:rPr>
  </w:style>
  <w:style w:type="paragraph" w:customStyle="1" w:styleId="rvps4">
    <w:name w:val="rvps4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23">
    <w:name w:val="rvts23"/>
    <w:basedOn w:val="DefaultParagraphFont"/>
    <w:uiPriority w:val="99"/>
    <w:rsid w:val="008D34BC"/>
    <w:rPr>
      <w:rFonts w:cs="Times New Roman"/>
    </w:rPr>
  </w:style>
  <w:style w:type="paragraph" w:customStyle="1" w:styleId="rvps7">
    <w:name w:val="rvps7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9">
    <w:name w:val="rvts9"/>
    <w:basedOn w:val="DefaultParagraphFont"/>
    <w:uiPriority w:val="99"/>
    <w:rsid w:val="008D34BC"/>
    <w:rPr>
      <w:rFonts w:cs="Times New Roman"/>
    </w:rPr>
  </w:style>
  <w:style w:type="paragraph" w:customStyle="1" w:styleId="rvps14">
    <w:name w:val="rvps14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paragraph" w:customStyle="1" w:styleId="rvps6">
    <w:name w:val="rvps6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styleId="Hyperlink">
    <w:name w:val="Hyperlink"/>
    <w:basedOn w:val="DefaultParagraphFont"/>
    <w:uiPriority w:val="99"/>
    <w:locked/>
    <w:rsid w:val="005F74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0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507</TotalTime>
  <Pages>3</Pages>
  <Words>596</Words>
  <Characters>3399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2026-03-18T13:02:00Z</cp:lastPrinted>
  <dcterms:created xsi:type="dcterms:W3CDTF">2021-11-19T13:46:00Z</dcterms:created>
  <dcterms:modified xsi:type="dcterms:W3CDTF">2026-03-24T08:41:00Z</dcterms:modified>
</cp:coreProperties>
</file>