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820" w:rsidRPr="005C1DD3" w:rsidRDefault="005B6820" w:rsidP="005C1DD3">
      <w:pPr>
        <w:widowControl w:val="0"/>
        <w:jc w:val="both"/>
        <w:rPr>
          <w:sz w:val="28"/>
          <w:szCs w:val="28"/>
          <w:lang w:val="uk-U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8.55pt;margin-top:-34.85pt;width:34pt;height:48.3pt;z-index:251658240;visibility:visible;mso-wrap-edited:f;mso-position-horizontal-relative:page">
            <v:imagedata r:id="rId7" o:title=""/>
            <w10:wrap anchorx="page"/>
          </v:shape>
          <o:OLEObject Type="Embed" ProgID="Word.Picture.8" ShapeID="_x0000_s1026" DrawAspect="Content" ObjectID="_1844332745" r:id="rId8"/>
        </w:pict>
      </w:r>
      <w:r>
        <w:rPr>
          <w:rFonts w:eastAsia="MS Mincho"/>
          <w:b/>
          <w:szCs w:val="28"/>
          <w:lang w:val="uk-UA"/>
        </w:rPr>
        <w:t xml:space="preserve">                                                                                              </w:t>
      </w:r>
      <w:r>
        <w:rPr>
          <w:noProof/>
        </w:rPr>
        <w:pict>
          <v:shape id="_x0000_s1027" type="#_x0000_t75" style="position:absolute;left:0;text-align:left;margin-left:221.65pt;margin-top:-35.45pt;width:33.9pt;height:48.3pt;z-index:251659264;mso-position-horizontal-relative:text;mso-position-vertical-relative:text">
            <v:imagedata r:id="rId9" o:title=""/>
          </v:shape>
          <o:OLEObject Type="Embed" ProgID="Word.Picture.8" ShapeID="_x0000_s1027" DrawAspect="Content" ObjectID="_1844332746" r:id="rId10"/>
        </w:pict>
      </w:r>
      <w:r>
        <w:rPr>
          <w:rFonts w:eastAsia="MS Mincho"/>
          <w:b/>
          <w:szCs w:val="28"/>
          <w:lang w:val="uk-UA"/>
        </w:rPr>
        <w:t xml:space="preserve">                                       </w:t>
      </w:r>
      <w:r w:rsidRPr="005C1DD3">
        <w:rPr>
          <w:rFonts w:eastAsia="MS Mincho"/>
          <w:sz w:val="28"/>
          <w:szCs w:val="28"/>
          <w:lang w:val="uk-UA"/>
        </w:rPr>
        <w:t xml:space="preserve">                              </w:t>
      </w:r>
    </w:p>
    <w:p w:rsidR="005B6820" w:rsidRDefault="005B6820" w:rsidP="00C4435B">
      <w:pPr>
        <w:pStyle w:val="Footer"/>
        <w:keepNext/>
        <w:tabs>
          <w:tab w:val="clear" w:pos="8306"/>
          <w:tab w:val="left" w:pos="708"/>
          <w:tab w:val="right" w:pos="9600"/>
        </w:tabs>
        <w:suppressAutoHyphens/>
        <w:ind w:right="38"/>
        <w:jc w:val="center"/>
        <w:rPr>
          <w:rFonts w:eastAsia="MS Mincho"/>
          <w:b/>
          <w:bCs/>
          <w:szCs w:val="28"/>
        </w:rPr>
      </w:pPr>
    </w:p>
    <w:p w:rsidR="005B6820" w:rsidRPr="00507C4C" w:rsidRDefault="005B6820" w:rsidP="00C4435B">
      <w:pPr>
        <w:pStyle w:val="Footer"/>
        <w:keepNext/>
        <w:tabs>
          <w:tab w:val="clear" w:pos="8306"/>
          <w:tab w:val="left" w:pos="708"/>
          <w:tab w:val="right" w:pos="9600"/>
        </w:tabs>
        <w:suppressAutoHyphens/>
        <w:ind w:right="38"/>
        <w:jc w:val="center"/>
        <w:rPr>
          <w:szCs w:val="28"/>
        </w:rPr>
      </w:pPr>
      <w:r w:rsidRPr="00507C4C">
        <w:rPr>
          <w:rFonts w:eastAsia="MS Mincho"/>
          <w:b/>
          <w:bCs/>
          <w:szCs w:val="28"/>
        </w:rPr>
        <w:t>ЛЕБЕДИНСЬКА МІСЬКА РАДА</w:t>
      </w:r>
      <w:r w:rsidRPr="00507C4C">
        <w:rPr>
          <w:rFonts w:eastAsia="MS Mincho"/>
          <w:b/>
          <w:bCs/>
          <w:szCs w:val="28"/>
        </w:rPr>
        <w:br/>
        <w:t>СУМСЬКОЇ ОБЛАСТІ</w:t>
      </w:r>
    </w:p>
    <w:p w:rsidR="005B6820" w:rsidRPr="00507C4C" w:rsidRDefault="005B6820" w:rsidP="00C4435B">
      <w:pPr>
        <w:keepNext/>
        <w:suppressAutoHyphens/>
        <w:jc w:val="center"/>
        <w:rPr>
          <w:rFonts w:eastAsia="MS Mincho"/>
          <w:b/>
          <w:bCs w:val="0"/>
          <w:sz w:val="28"/>
          <w:szCs w:val="28"/>
        </w:rPr>
      </w:pPr>
    </w:p>
    <w:p w:rsidR="005B6820" w:rsidRDefault="005B6820" w:rsidP="00C4435B">
      <w:pPr>
        <w:keepNext/>
        <w:suppressAutoHyphens/>
        <w:jc w:val="center"/>
        <w:rPr>
          <w:rFonts w:eastAsia="MS Mincho"/>
          <w:b/>
          <w:bCs w:val="0"/>
          <w:sz w:val="28"/>
          <w:szCs w:val="28"/>
        </w:rPr>
      </w:pPr>
      <w:r>
        <w:rPr>
          <w:rFonts w:eastAsia="MS Mincho"/>
          <w:b/>
          <w:bCs w:val="0"/>
          <w:sz w:val="28"/>
          <w:szCs w:val="28"/>
        </w:rPr>
        <w:t>ВОСЬМЕ</w:t>
      </w:r>
      <w:r w:rsidRPr="00507C4C">
        <w:rPr>
          <w:rFonts w:eastAsia="MS Mincho"/>
          <w:b/>
          <w:bCs w:val="0"/>
          <w:sz w:val="28"/>
          <w:szCs w:val="28"/>
        </w:rPr>
        <w:t xml:space="preserve"> СКЛИКАННЯ</w:t>
      </w:r>
    </w:p>
    <w:p w:rsidR="005B6820" w:rsidRDefault="005B6820" w:rsidP="00C4435B">
      <w:pPr>
        <w:keepNext/>
        <w:suppressAutoHyphens/>
        <w:jc w:val="center"/>
        <w:rPr>
          <w:rFonts w:eastAsia="MS Mincho"/>
          <w:b/>
          <w:bCs w:val="0"/>
          <w:sz w:val="28"/>
          <w:szCs w:val="28"/>
        </w:rPr>
      </w:pPr>
      <w:r>
        <w:rPr>
          <w:b/>
          <w:sz w:val="28"/>
          <w:szCs w:val="28"/>
          <w:lang w:val="uk-UA"/>
        </w:rPr>
        <w:t>СІМДЕСЯТ ВОСЬМА</w:t>
      </w:r>
      <w:r>
        <w:rPr>
          <w:b/>
          <w:sz w:val="28"/>
          <w:szCs w:val="28"/>
        </w:rPr>
        <w:t xml:space="preserve"> </w:t>
      </w:r>
      <w:r w:rsidRPr="00507C4C">
        <w:rPr>
          <w:rFonts w:eastAsia="MS Mincho"/>
          <w:b/>
          <w:bCs w:val="0"/>
          <w:sz w:val="28"/>
          <w:szCs w:val="28"/>
        </w:rPr>
        <w:t>СЕСІЯ</w:t>
      </w:r>
    </w:p>
    <w:p w:rsidR="005B6820" w:rsidRPr="004818F4" w:rsidRDefault="005B6820" w:rsidP="00C4435B">
      <w:pPr>
        <w:keepNext/>
        <w:suppressAutoHyphens/>
        <w:jc w:val="center"/>
        <w:rPr>
          <w:rFonts w:eastAsia="MS Mincho"/>
          <w:b/>
          <w:bCs w:val="0"/>
          <w:sz w:val="28"/>
          <w:szCs w:val="28"/>
          <w:lang w:val="uk-UA"/>
        </w:rPr>
      </w:pPr>
    </w:p>
    <w:p w:rsidR="005B6820" w:rsidRPr="00F23B86" w:rsidRDefault="005B6820" w:rsidP="00C4435B">
      <w:pPr>
        <w:keepNext/>
        <w:suppressAutoHyphens/>
        <w:jc w:val="center"/>
        <w:rPr>
          <w:sz w:val="28"/>
          <w:szCs w:val="28"/>
          <w:lang w:val="uk-UA"/>
        </w:rPr>
      </w:pPr>
      <w:r w:rsidRPr="00F23B86">
        <w:rPr>
          <w:rFonts w:eastAsia="MS Mincho"/>
          <w:b/>
          <w:bCs w:val="0"/>
          <w:sz w:val="28"/>
          <w:szCs w:val="28"/>
          <w:lang w:val="uk-UA"/>
        </w:rPr>
        <w:t>РІШЕННЯ</w:t>
      </w:r>
    </w:p>
    <w:p w:rsidR="005B6820" w:rsidRPr="00F23B86" w:rsidRDefault="005B6820" w:rsidP="00C4435B">
      <w:pPr>
        <w:keepNext/>
        <w:suppressAutoHyphens/>
        <w:ind w:right="392"/>
        <w:jc w:val="center"/>
        <w:rPr>
          <w:sz w:val="28"/>
          <w:szCs w:val="28"/>
          <w:lang w:val="uk-UA"/>
        </w:rPr>
      </w:pPr>
    </w:p>
    <w:p w:rsidR="005B6820" w:rsidRPr="00F23B86" w:rsidRDefault="005B6820" w:rsidP="00C4435B">
      <w:pPr>
        <w:keepNext/>
        <w:suppressAutoHyphens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09</w:t>
      </w:r>
      <w:r w:rsidRPr="00F23B8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07</w:t>
      </w:r>
      <w:r w:rsidRPr="00F23B86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6</w:t>
      </w:r>
      <w:r w:rsidRPr="00F23B86">
        <w:rPr>
          <w:sz w:val="28"/>
          <w:szCs w:val="28"/>
          <w:lang w:val="uk-UA"/>
        </w:rPr>
        <w:tab/>
      </w:r>
      <w:r w:rsidRPr="00F23B86">
        <w:rPr>
          <w:sz w:val="28"/>
          <w:szCs w:val="28"/>
          <w:lang w:val="uk-UA"/>
        </w:rPr>
        <w:tab/>
      </w:r>
      <w:r w:rsidRPr="00F23B86">
        <w:rPr>
          <w:sz w:val="28"/>
          <w:szCs w:val="28"/>
          <w:lang w:val="uk-UA"/>
        </w:rPr>
        <w:tab/>
      </w:r>
      <w:r w:rsidRPr="00F23B86">
        <w:rPr>
          <w:sz w:val="28"/>
          <w:szCs w:val="28"/>
          <w:lang w:val="uk-UA"/>
        </w:rPr>
        <w:tab/>
      </w:r>
      <w:r w:rsidRPr="00F23B86">
        <w:rPr>
          <w:sz w:val="28"/>
          <w:szCs w:val="28"/>
          <w:lang w:val="uk-UA"/>
        </w:rPr>
        <w:tab/>
      </w:r>
      <w:r w:rsidRPr="00F23B86">
        <w:rPr>
          <w:sz w:val="28"/>
          <w:szCs w:val="28"/>
          <w:lang w:val="uk-UA"/>
        </w:rPr>
        <w:tab/>
      </w:r>
      <w:r w:rsidRPr="00F23B86">
        <w:rPr>
          <w:sz w:val="28"/>
          <w:szCs w:val="28"/>
          <w:lang w:val="uk-UA"/>
        </w:rPr>
        <w:tab/>
      </w:r>
      <w:r w:rsidRPr="00F23B86">
        <w:rPr>
          <w:sz w:val="28"/>
          <w:szCs w:val="28"/>
          <w:lang w:val="uk-UA"/>
        </w:rPr>
        <w:tab/>
      </w:r>
      <w:r w:rsidRPr="00F23B86">
        <w:rPr>
          <w:sz w:val="28"/>
          <w:szCs w:val="28"/>
          <w:lang w:val="uk-UA"/>
        </w:rPr>
        <w:tab/>
      </w:r>
      <w:r w:rsidRPr="00F23B86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</w:t>
      </w:r>
      <w:bookmarkStart w:id="0" w:name="_GoBack"/>
      <w:bookmarkEnd w:id="0"/>
      <w:r>
        <w:rPr>
          <w:sz w:val="28"/>
          <w:szCs w:val="28"/>
          <w:lang w:val="uk-UA"/>
        </w:rPr>
        <w:t xml:space="preserve">  </w:t>
      </w:r>
      <w:r w:rsidRPr="00F23B86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 </w:t>
      </w:r>
      <w:r w:rsidRPr="00F23B86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F23B86">
        <w:rPr>
          <w:sz w:val="28"/>
          <w:szCs w:val="28"/>
          <w:lang w:val="uk-UA"/>
        </w:rPr>
        <w:t>МР</w:t>
      </w:r>
    </w:p>
    <w:p w:rsidR="005B6820" w:rsidRPr="00F23B86" w:rsidRDefault="005B6820" w:rsidP="00C4435B">
      <w:pPr>
        <w:keepNext/>
        <w:suppressAutoHyphens/>
        <w:ind w:right="392"/>
        <w:jc w:val="both"/>
        <w:rPr>
          <w:sz w:val="28"/>
          <w:szCs w:val="28"/>
          <w:lang w:val="uk-UA"/>
        </w:rPr>
      </w:pPr>
      <w:r w:rsidRPr="00F23B86">
        <w:rPr>
          <w:sz w:val="28"/>
          <w:szCs w:val="28"/>
          <w:lang w:val="uk-UA"/>
        </w:rPr>
        <w:t xml:space="preserve">м. Лебедин                                                                                           </w:t>
      </w:r>
    </w:p>
    <w:p w:rsidR="005B6820" w:rsidRDefault="005B6820" w:rsidP="00882F80">
      <w:pPr>
        <w:tabs>
          <w:tab w:val="left" w:pos="9639"/>
        </w:tabs>
        <w:ind w:right="-1"/>
        <w:jc w:val="both"/>
        <w:rPr>
          <w:rFonts w:eastAsia="MS Mincho"/>
          <w:b/>
          <w:bCs w:val="0"/>
          <w:sz w:val="28"/>
          <w:szCs w:val="28"/>
          <w:lang w:val="uk-UA"/>
        </w:rPr>
      </w:pPr>
    </w:p>
    <w:p w:rsidR="005B6820" w:rsidRPr="00FC1317" w:rsidRDefault="005B6820" w:rsidP="00882F80">
      <w:pPr>
        <w:tabs>
          <w:tab w:val="left" w:pos="9639"/>
        </w:tabs>
        <w:ind w:right="-1"/>
        <w:jc w:val="both"/>
        <w:rPr>
          <w:rFonts w:eastAsia="MS Mincho"/>
          <w:b/>
          <w:bCs w:val="0"/>
          <w:sz w:val="28"/>
          <w:szCs w:val="28"/>
          <w:lang w:val="uk-UA"/>
        </w:rPr>
      </w:pPr>
      <w:r w:rsidRPr="00FC1317">
        <w:rPr>
          <w:rFonts w:eastAsia="MS Mincho"/>
          <w:b/>
          <w:bCs w:val="0"/>
          <w:sz w:val="28"/>
          <w:szCs w:val="28"/>
          <w:lang w:val="uk-UA"/>
        </w:rPr>
        <w:t xml:space="preserve">Про </w:t>
      </w:r>
      <w:r>
        <w:rPr>
          <w:rFonts w:eastAsia="MS Mincho"/>
          <w:b/>
          <w:bCs w:val="0"/>
          <w:sz w:val="28"/>
          <w:szCs w:val="28"/>
          <w:lang w:val="uk-UA"/>
        </w:rPr>
        <w:t>внесення змін до рішення п’ятдесят восьмої сесії</w:t>
      </w:r>
      <w:r w:rsidRPr="00FC1317">
        <w:rPr>
          <w:rFonts w:eastAsia="MS Mincho"/>
          <w:b/>
          <w:bCs w:val="0"/>
          <w:sz w:val="28"/>
          <w:szCs w:val="28"/>
          <w:lang w:val="uk-UA"/>
        </w:rPr>
        <w:t xml:space="preserve"> Лебединської міської ради</w:t>
      </w:r>
      <w:r>
        <w:rPr>
          <w:rFonts w:eastAsia="MS Mincho"/>
          <w:b/>
          <w:bCs w:val="0"/>
          <w:sz w:val="28"/>
          <w:szCs w:val="28"/>
          <w:lang w:val="uk-UA"/>
        </w:rPr>
        <w:t xml:space="preserve"> восьмого скликання від 25.12.2024 № 1434-МР «</w:t>
      </w:r>
      <w:r w:rsidRPr="00FC1317">
        <w:rPr>
          <w:rFonts w:eastAsia="MS Mincho"/>
          <w:b/>
          <w:bCs w:val="0"/>
          <w:sz w:val="28"/>
          <w:szCs w:val="28"/>
          <w:lang w:val="uk-UA"/>
        </w:rPr>
        <w:t>Про затвердження структури та загальної чисельності виконавчих органів Лебединської міської ради</w:t>
      </w:r>
      <w:r>
        <w:rPr>
          <w:rFonts w:eastAsia="MS Mincho"/>
          <w:b/>
          <w:bCs w:val="0"/>
          <w:sz w:val="28"/>
          <w:szCs w:val="28"/>
          <w:lang w:val="uk-UA"/>
        </w:rPr>
        <w:t>»</w:t>
      </w:r>
    </w:p>
    <w:p w:rsidR="005B6820" w:rsidRPr="00C2400E" w:rsidRDefault="005B6820" w:rsidP="00E516F6">
      <w:pPr>
        <w:ind w:right="5102"/>
        <w:jc w:val="both"/>
        <w:rPr>
          <w:rFonts w:eastAsia="MS Mincho"/>
          <w:bCs w:val="0"/>
          <w:sz w:val="26"/>
          <w:szCs w:val="26"/>
          <w:lang w:val="uk-UA"/>
        </w:rPr>
      </w:pPr>
    </w:p>
    <w:p w:rsidR="005B6820" w:rsidRPr="00C2400E" w:rsidRDefault="005B6820" w:rsidP="00005D24">
      <w:pPr>
        <w:pStyle w:val="BodyText"/>
        <w:ind w:firstLine="567"/>
        <w:rPr>
          <w:b/>
          <w:bCs/>
          <w:sz w:val="26"/>
          <w:szCs w:val="26"/>
        </w:rPr>
      </w:pPr>
      <w:r w:rsidRPr="00C2400E">
        <w:rPr>
          <w:sz w:val="26"/>
          <w:szCs w:val="26"/>
        </w:rPr>
        <w:t xml:space="preserve">Відповідно до пункту 5 частини першої статті 26, статті 36 Закону України «Про місцеве самоврядування в Україні», розглянувши лист управління житлово-комунального господарства Лебединської міської ради від 30.06.2026 № </w:t>
      </w:r>
      <w:r>
        <w:rPr>
          <w:sz w:val="26"/>
          <w:szCs w:val="26"/>
        </w:rPr>
        <w:t>191</w:t>
      </w:r>
      <w:r w:rsidRPr="00C2400E">
        <w:rPr>
          <w:sz w:val="26"/>
          <w:szCs w:val="26"/>
        </w:rPr>
        <w:t xml:space="preserve">, з метою </w:t>
      </w:r>
      <w:r w:rsidRPr="00C2400E">
        <w:rPr>
          <w:color w:val="000000"/>
          <w:spacing w:val="-1"/>
          <w:sz w:val="26"/>
          <w:szCs w:val="26"/>
        </w:rPr>
        <w:t>забезпечення пріоритетних напрямів діяльності,</w:t>
      </w:r>
      <w:r w:rsidRPr="00C2400E">
        <w:rPr>
          <w:sz w:val="26"/>
          <w:szCs w:val="26"/>
        </w:rPr>
        <w:t xml:space="preserve"> Лебединська міська рада </w:t>
      </w:r>
      <w:r>
        <w:rPr>
          <w:sz w:val="26"/>
          <w:szCs w:val="26"/>
        </w:rPr>
        <w:t xml:space="preserve">       </w:t>
      </w:r>
      <w:r w:rsidRPr="00C2400E">
        <w:rPr>
          <w:b/>
          <w:bCs/>
          <w:sz w:val="26"/>
          <w:szCs w:val="26"/>
        </w:rPr>
        <w:t>в</w:t>
      </w:r>
      <w:r w:rsidRPr="00C2400E">
        <w:rPr>
          <w:b/>
          <w:bCs/>
          <w:sz w:val="26"/>
          <w:szCs w:val="26"/>
          <w:lang w:val="ru-RU"/>
        </w:rPr>
        <w:t> </w:t>
      </w:r>
      <w:r w:rsidRPr="00C2400E">
        <w:rPr>
          <w:b/>
          <w:bCs/>
          <w:sz w:val="26"/>
          <w:szCs w:val="26"/>
        </w:rPr>
        <w:t>и</w:t>
      </w:r>
      <w:r w:rsidRPr="00C2400E">
        <w:rPr>
          <w:b/>
          <w:bCs/>
          <w:sz w:val="26"/>
          <w:szCs w:val="26"/>
          <w:lang w:val="ru-RU"/>
        </w:rPr>
        <w:t> </w:t>
      </w:r>
      <w:r w:rsidRPr="00C2400E">
        <w:rPr>
          <w:b/>
          <w:bCs/>
          <w:sz w:val="26"/>
          <w:szCs w:val="26"/>
        </w:rPr>
        <w:t>р</w:t>
      </w:r>
      <w:r w:rsidRPr="00C2400E">
        <w:rPr>
          <w:b/>
          <w:bCs/>
          <w:sz w:val="26"/>
          <w:szCs w:val="26"/>
          <w:lang w:val="ru-RU"/>
        </w:rPr>
        <w:t> </w:t>
      </w:r>
      <w:r w:rsidRPr="00C2400E">
        <w:rPr>
          <w:b/>
          <w:bCs/>
          <w:sz w:val="26"/>
          <w:szCs w:val="26"/>
        </w:rPr>
        <w:t>і</w:t>
      </w:r>
      <w:r w:rsidRPr="00C2400E">
        <w:rPr>
          <w:b/>
          <w:bCs/>
          <w:sz w:val="26"/>
          <w:szCs w:val="26"/>
          <w:lang w:val="en-US"/>
        </w:rPr>
        <w:t> </w:t>
      </w:r>
      <w:r w:rsidRPr="00C2400E">
        <w:rPr>
          <w:b/>
          <w:bCs/>
          <w:sz w:val="26"/>
          <w:szCs w:val="26"/>
        </w:rPr>
        <w:t>ш и л а:</w:t>
      </w:r>
    </w:p>
    <w:p w:rsidR="005B6820" w:rsidRPr="00C2400E" w:rsidRDefault="005B6820" w:rsidP="00F13035">
      <w:pPr>
        <w:pStyle w:val="BodyText"/>
        <w:numPr>
          <w:ilvl w:val="0"/>
          <w:numId w:val="14"/>
        </w:numPr>
        <w:tabs>
          <w:tab w:val="left" w:pos="851"/>
        </w:tabs>
        <w:ind w:left="0" w:firstLine="567"/>
        <w:rPr>
          <w:sz w:val="26"/>
          <w:szCs w:val="26"/>
        </w:rPr>
      </w:pPr>
      <w:r w:rsidRPr="00C2400E">
        <w:rPr>
          <w:sz w:val="26"/>
          <w:szCs w:val="26"/>
        </w:rPr>
        <w:t>Унести зміни до рішення п’ятдесят восьмої сесії Лебединської міської ради восьмого скликання від 25.12.2024 № 1434-МР «Про затвердження структури та загальної чисельності виконавчих органів Лебединської міської ради» (з урахуванням змін від 29.07.2025 № 1659-МР, від 02.04.2026 № 1948-МР), а саме:</w:t>
      </w:r>
      <w:r>
        <w:rPr>
          <w:sz w:val="26"/>
          <w:szCs w:val="26"/>
        </w:rPr>
        <w:t xml:space="preserve"> </w:t>
      </w:r>
      <w:r w:rsidRPr="00C2400E">
        <w:rPr>
          <w:sz w:val="26"/>
          <w:szCs w:val="26"/>
        </w:rPr>
        <w:t>графу 4, рядок «Всього» розділу ІІ «Самостійні управління та відділи», рядок «Разом у виконавчих органах» структури та загальної чисельності виконавчих органів Лебединської міської ради викласти у новій редакції:</w:t>
      </w:r>
    </w:p>
    <w:tbl>
      <w:tblPr>
        <w:tblW w:w="9639" w:type="dxa"/>
        <w:tblInd w:w="108" w:type="dxa"/>
        <w:tblLayout w:type="fixed"/>
        <w:tblLook w:val="01E0"/>
      </w:tblPr>
      <w:tblGrid>
        <w:gridCol w:w="567"/>
        <w:gridCol w:w="7655"/>
        <w:gridCol w:w="1417"/>
      </w:tblGrid>
      <w:tr w:rsidR="005B6820" w:rsidRPr="00C2400E" w:rsidTr="00B25367">
        <w:trPr>
          <w:tblHeader/>
        </w:trPr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20" w:rsidRPr="00C2400E" w:rsidRDefault="005B6820" w:rsidP="00B25367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C2400E">
              <w:rPr>
                <w:b/>
                <w:sz w:val="26"/>
                <w:szCs w:val="26"/>
                <w:lang w:val="uk-UA"/>
              </w:rPr>
              <w:t>Назва виконавчого органу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20" w:rsidRPr="00C2400E" w:rsidRDefault="005B6820" w:rsidP="00B25367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C2400E">
              <w:rPr>
                <w:b/>
                <w:sz w:val="26"/>
                <w:szCs w:val="26"/>
                <w:lang w:val="uk-UA"/>
              </w:rPr>
              <w:t>Кількість штатних одиниць</w:t>
            </w:r>
          </w:p>
        </w:tc>
      </w:tr>
      <w:tr w:rsidR="005B6820" w:rsidRPr="00C2400E" w:rsidTr="00B25367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20" w:rsidRPr="00C2400E" w:rsidRDefault="005B6820" w:rsidP="00B25367">
            <w:pPr>
              <w:ind w:left="861" w:hanging="861"/>
              <w:jc w:val="center"/>
              <w:rPr>
                <w:b/>
                <w:sz w:val="26"/>
                <w:szCs w:val="26"/>
                <w:lang w:val="uk-UA"/>
              </w:rPr>
            </w:pPr>
            <w:r w:rsidRPr="00C2400E">
              <w:rPr>
                <w:b/>
                <w:sz w:val="26"/>
                <w:szCs w:val="26"/>
                <w:lang w:val="uk-UA"/>
              </w:rPr>
              <w:t>ІІ. Самостійні управління та відділи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20" w:rsidRPr="00C2400E" w:rsidRDefault="005B6820" w:rsidP="00B25367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5B6820" w:rsidRPr="00C2400E" w:rsidTr="00B25367">
        <w:trPr>
          <w:trHeight w:val="7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20" w:rsidRPr="00C2400E" w:rsidRDefault="005B6820" w:rsidP="00B25367">
            <w:pPr>
              <w:jc w:val="center"/>
              <w:rPr>
                <w:sz w:val="26"/>
                <w:szCs w:val="26"/>
                <w:lang w:val="uk-UA"/>
              </w:rPr>
            </w:pPr>
            <w:r w:rsidRPr="00C2400E">
              <w:rPr>
                <w:sz w:val="26"/>
                <w:szCs w:val="26"/>
                <w:lang w:val="uk-UA"/>
              </w:rPr>
              <w:t>4.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20" w:rsidRPr="00C2400E" w:rsidRDefault="005B6820" w:rsidP="00B25367">
            <w:pPr>
              <w:ind w:left="34"/>
              <w:jc w:val="both"/>
              <w:rPr>
                <w:bCs w:val="0"/>
                <w:sz w:val="26"/>
                <w:szCs w:val="26"/>
                <w:lang w:val="uk-UA"/>
              </w:rPr>
            </w:pPr>
            <w:r w:rsidRPr="00C2400E">
              <w:rPr>
                <w:bCs w:val="0"/>
                <w:sz w:val="26"/>
                <w:szCs w:val="26"/>
                <w:lang w:val="uk-UA"/>
              </w:rPr>
              <w:t xml:space="preserve">Управління житлово-комунального господарства </w:t>
            </w:r>
            <w:r w:rsidRPr="00C2400E">
              <w:rPr>
                <w:sz w:val="26"/>
                <w:szCs w:val="26"/>
                <w:lang w:val="uk-UA"/>
              </w:rPr>
              <w:t>Лебединської міської ради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20" w:rsidRPr="00C2400E" w:rsidRDefault="005B6820" w:rsidP="00B25367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C2400E">
              <w:rPr>
                <w:b/>
                <w:sz w:val="26"/>
                <w:szCs w:val="26"/>
                <w:lang w:val="uk-UA"/>
              </w:rPr>
              <w:t>11</w:t>
            </w:r>
          </w:p>
        </w:tc>
      </w:tr>
      <w:tr w:rsidR="005B6820" w:rsidRPr="00C2400E" w:rsidTr="00B25367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20" w:rsidRPr="00C2400E" w:rsidRDefault="005B6820" w:rsidP="00B2536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20" w:rsidRPr="00C2400E" w:rsidRDefault="005B6820" w:rsidP="00B25367">
            <w:pPr>
              <w:ind w:left="34"/>
              <w:jc w:val="both"/>
              <w:rPr>
                <w:bCs w:val="0"/>
                <w:sz w:val="26"/>
                <w:szCs w:val="26"/>
                <w:lang w:val="uk-UA"/>
              </w:rPr>
            </w:pPr>
            <w:r w:rsidRPr="00C2400E">
              <w:rPr>
                <w:b/>
                <w:sz w:val="26"/>
                <w:szCs w:val="26"/>
                <w:lang w:val="uk-UA"/>
              </w:rPr>
              <w:t xml:space="preserve">Всього: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20" w:rsidRPr="00C2400E" w:rsidRDefault="005B6820" w:rsidP="00B25367">
            <w:pPr>
              <w:jc w:val="center"/>
              <w:rPr>
                <w:bCs w:val="0"/>
                <w:sz w:val="26"/>
                <w:szCs w:val="26"/>
                <w:lang w:val="uk-UA"/>
              </w:rPr>
            </w:pPr>
            <w:r w:rsidRPr="00C2400E">
              <w:rPr>
                <w:b/>
                <w:sz w:val="26"/>
                <w:szCs w:val="26"/>
                <w:lang w:val="uk-UA"/>
              </w:rPr>
              <w:t>71,5</w:t>
            </w:r>
          </w:p>
        </w:tc>
      </w:tr>
      <w:tr w:rsidR="005B6820" w:rsidRPr="00C2400E" w:rsidTr="00B25367">
        <w:trPr>
          <w:trHeight w:val="6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20" w:rsidRPr="00C2400E" w:rsidRDefault="005B6820" w:rsidP="00B2536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20" w:rsidRPr="00C2400E" w:rsidRDefault="005B6820" w:rsidP="00B25367">
            <w:pPr>
              <w:ind w:left="34"/>
              <w:jc w:val="both"/>
              <w:rPr>
                <w:b/>
                <w:sz w:val="26"/>
                <w:szCs w:val="26"/>
                <w:lang w:val="uk-UA"/>
              </w:rPr>
            </w:pPr>
            <w:r w:rsidRPr="00C2400E">
              <w:rPr>
                <w:b/>
                <w:sz w:val="26"/>
                <w:szCs w:val="26"/>
                <w:lang w:val="uk-UA"/>
              </w:rPr>
              <w:t>Разом у виконавчих органах: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20" w:rsidRPr="00C2400E" w:rsidRDefault="005B6820" w:rsidP="00B25367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C2400E">
              <w:rPr>
                <w:b/>
                <w:sz w:val="26"/>
                <w:szCs w:val="26"/>
                <w:lang w:val="uk-UA"/>
              </w:rPr>
              <w:t>204,5</w:t>
            </w:r>
          </w:p>
        </w:tc>
      </w:tr>
    </w:tbl>
    <w:p w:rsidR="005B6820" w:rsidRDefault="005B6820" w:rsidP="00AD2FE1">
      <w:pPr>
        <w:ind w:firstLine="567"/>
        <w:jc w:val="both"/>
        <w:rPr>
          <w:color w:val="000000"/>
          <w:sz w:val="26"/>
          <w:szCs w:val="26"/>
          <w:lang w:val="uk-UA"/>
        </w:rPr>
      </w:pPr>
      <w:r w:rsidRPr="00C2400E">
        <w:rPr>
          <w:sz w:val="26"/>
          <w:szCs w:val="26"/>
          <w:lang w:val="uk-UA"/>
        </w:rPr>
        <w:t xml:space="preserve">2. </w:t>
      </w:r>
      <w:r w:rsidRPr="00C2400E">
        <w:rPr>
          <w:color w:val="000000"/>
          <w:sz w:val="26"/>
          <w:szCs w:val="26"/>
          <w:lang w:val="uk-UA"/>
        </w:rPr>
        <w:t>Контроль за виконанням цього рішення покласти на постійну мандатну комісію з питань регламенту, депутатської етики, діяльності ради і самоврядування та порядку (голова комісії Метенко В.В.).</w:t>
      </w:r>
    </w:p>
    <w:p w:rsidR="005B6820" w:rsidRDefault="005B6820" w:rsidP="00AD2FE1">
      <w:pPr>
        <w:ind w:firstLine="567"/>
        <w:jc w:val="both"/>
        <w:rPr>
          <w:color w:val="000000"/>
          <w:sz w:val="26"/>
          <w:szCs w:val="26"/>
          <w:lang w:val="uk-UA"/>
        </w:rPr>
      </w:pPr>
    </w:p>
    <w:p w:rsidR="005B6820" w:rsidRPr="00C2400E" w:rsidRDefault="005B6820" w:rsidP="00AD2FE1">
      <w:pPr>
        <w:ind w:firstLine="567"/>
        <w:jc w:val="both"/>
        <w:rPr>
          <w:color w:val="000000"/>
          <w:sz w:val="26"/>
          <w:szCs w:val="26"/>
          <w:lang w:val="uk-UA"/>
        </w:rPr>
      </w:pPr>
    </w:p>
    <w:p w:rsidR="005B6820" w:rsidRDefault="005B6820" w:rsidP="00743EA8">
      <w:pPr>
        <w:tabs>
          <w:tab w:val="left" w:pos="0"/>
          <w:tab w:val="left" w:pos="6804"/>
        </w:tabs>
        <w:suppressAutoHyphens/>
        <w:ind w:right="-1"/>
        <w:jc w:val="both"/>
        <w:rPr>
          <w:b/>
          <w:bCs w:val="0"/>
          <w:sz w:val="28"/>
          <w:szCs w:val="28"/>
          <w:lang w:val="uk-UA" w:eastAsia="uk-UA"/>
        </w:rPr>
      </w:pPr>
      <w:r w:rsidRPr="00B74C15">
        <w:rPr>
          <w:b/>
          <w:bCs w:val="0"/>
          <w:sz w:val="28"/>
          <w:szCs w:val="28"/>
          <w:lang w:val="uk-UA" w:eastAsia="uk-UA"/>
        </w:rPr>
        <w:t>Секретар ради</w:t>
      </w:r>
      <w:r w:rsidRPr="00B74C15">
        <w:rPr>
          <w:b/>
          <w:bCs w:val="0"/>
          <w:sz w:val="28"/>
          <w:szCs w:val="28"/>
          <w:lang w:val="uk-UA" w:eastAsia="uk-UA"/>
        </w:rPr>
        <w:tab/>
        <w:t xml:space="preserve">Світлана </w:t>
      </w:r>
      <w:r>
        <w:rPr>
          <w:b/>
          <w:bCs w:val="0"/>
          <w:sz w:val="28"/>
          <w:szCs w:val="28"/>
          <w:lang w:val="uk-UA" w:eastAsia="uk-UA"/>
        </w:rPr>
        <w:t>ГОРОШКО</w:t>
      </w:r>
    </w:p>
    <w:sectPr w:rsidR="005B6820" w:rsidSect="00AD2FE1">
      <w:headerReference w:type="default" r:id="rId11"/>
      <w:headerReference w:type="first" r:id="rId12"/>
      <w:pgSz w:w="11907" w:h="16839" w:code="9"/>
      <w:pgMar w:top="1134" w:right="567" w:bottom="1134" w:left="1701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820" w:rsidRDefault="005B6820" w:rsidP="00972C1F">
      <w:r>
        <w:separator/>
      </w:r>
    </w:p>
  </w:endnote>
  <w:endnote w:type="continuationSeparator" w:id="0">
    <w:p w:rsidR="005B6820" w:rsidRDefault="005B6820" w:rsidP="00972C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820" w:rsidRDefault="005B6820" w:rsidP="00972C1F">
      <w:r>
        <w:separator/>
      </w:r>
    </w:p>
  </w:footnote>
  <w:footnote w:type="continuationSeparator" w:id="0">
    <w:p w:rsidR="005B6820" w:rsidRDefault="005B6820" w:rsidP="00972C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820" w:rsidRPr="0095273C" w:rsidRDefault="005B6820" w:rsidP="00013E5E">
    <w:pPr>
      <w:pStyle w:val="Header"/>
      <w:jc w:val="center"/>
    </w:pPr>
    <w:fldSimple w:instr=" PAGE   \* MERGEFORMAT ">
      <w:r>
        <w:rPr>
          <w:noProof/>
        </w:rPr>
        <w:t>2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820" w:rsidRPr="00900F2D" w:rsidRDefault="005B6820" w:rsidP="00C114A3">
    <w:pPr>
      <w:pStyle w:val="Header"/>
      <w:tabs>
        <w:tab w:val="clear" w:pos="9639"/>
        <w:tab w:val="left" w:pos="4956"/>
        <w:tab w:val="left" w:pos="5664"/>
        <w:tab w:val="left" w:pos="6372"/>
        <w:tab w:val="left" w:pos="7080"/>
      </w:tabs>
      <w:jc w:val="right"/>
      <w:rPr>
        <w:lang w:val="uk-UA"/>
      </w:rPr>
    </w:pPr>
    <w:r>
      <w:rPr>
        <w:lang w:val="uk-UA"/>
      </w:rPr>
      <w:tab/>
      <w:t>ПРОЄКТ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24361"/>
    <w:multiLevelType w:val="hybridMultilevel"/>
    <w:tmpl w:val="04A2FDC6"/>
    <w:lvl w:ilvl="0" w:tplc="13644D4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3E835B5F"/>
    <w:multiLevelType w:val="hybridMultilevel"/>
    <w:tmpl w:val="180E417C"/>
    <w:lvl w:ilvl="0" w:tplc="407A128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38450C3"/>
    <w:multiLevelType w:val="hybridMultilevel"/>
    <w:tmpl w:val="0EB0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6D9321F"/>
    <w:multiLevelType w:val="hybridMultilevel"/>
    <w:tmpl w:val="DF6230FC"/>
    <w:lvl w:ilvl="0" w:tplc="817E216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55143406"/>
    <w:multiLevelType w:val="hybridMultilevel"/>
    <w:tmpl w:val="24E86194"/>
    <w:lvl w:ilvl="0" w:tplc="DC4867F8">
      <w:start w:val="4"/>
      <w:numFmt w:val="decimal"/>
      <w:lvlText w:val="%1)"/>
      <w:lvlJc w:val="left"/>
      <w:pPr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5">
    <w:nsid w:val="58A1645B"/>
    <w:multiLevelType w:val="hybridMultilevel"/>
    <w:tmpl w:val="66B81AF0"/>
    <w:lvl w:ilvl="0" w:tplc="1F2E6D52">
      <w:start w:val="1"/>
      <w:numFmt w:val="decimal"/>
      <w:lvlText w:val="%1)"/>
      <w:lvlJc w:val="left"/>
      <w:pPr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6">
    <w:nsid w:val="5AEB25CE"/>
    <w:multiLevelType w:val="hybridMultilevel"/>
    <w:tmpl w:val="B3929E3A"/>
    <w:lvl w:ilvl="0" w:tplc="CD98EB0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5CB39B7B"/>
    <w:multiLevelType w:val="hybridMultilevel"/>
    <w:tmpl w:val="48BDCE34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5E4B3776"/>
    <w:multiLevelType w:val="hybridMultilevel"/>
    <w:tmpl w:val="A75E2A08"/>
    <w:lvl w:ilvl="0" w:tplc="A96E804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6214617C"/>
    <w:multiLevelType w:val="hybridMultilevel"/>
    <w:tmpl w:val="A5343CF4"/>
    <w:lvl w:ilvl="0" w:tplc="82100BB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6645233E"/>
    <w:multiLevelType w:val="hybridMultilevel"/>
    <w:tmpl w:val="8304A1B8"/>
    <w:lvl w:ilvl="0" w:tplc="626C5DDE">
      <w:start w:val="3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1">
    <w:nsid w:val="68792745"/>
    <w:multiLevelType w:val="multilevel"/>
    <w:tmpl w:val="54A46F58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cs="Times New Roman"/>
      </w:rPr>
    </w:lvl>
  </w:abstractNum>
  <w:num w:numId="1">
    <w:abstractNumId w:val="7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0"/>
  </w:num>
  <w:num w:numId="6">
    <w:abstractNumId w:val="9"/>
  </w:num>
  <w:num w:numId="7">
    <w:abstractNumId w:val="2"/>
  </w:num>
  <w:num w:numId="8">
    <w:abstractNumId w:val="8"/>
  </w:num>
  <w:num w:numId="9">
    <w:abstractNumId w:val="1"/>
  </w:num>
  <w:num w:numId="10">
    <w:abstractNumId w:val="5"/>
  </w:num>
  <w:num w:numId="11">
    <w:abstractNumId w:val="6"/>
  </w:num>
  <w:num w:numId="12">
    <w:abstractNumId w:val="3"/>
  </w:num>
  <w:num w:numId="13">
    <w:abstractNumId w:val="4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5C1E"/>
    <w:rsid w:val="00000A51"/>
    <w:rsid w:val="00005D24"/>
    <w:rsid w:val="000064BE"/>
    <w:rsid w:val="00013E5E"/>
    <w:rsid w:val="00014581"/>
    <w:rsid w:val="00016A5B"/>
    <w:rsid w:val="00020165"/>
    <w:rsid w:val="000230B7"/>
    <w:rsid w:val="000312F4"/>
    <w:rsid w:val="000313B0"/>
    <w:rsid w:val="0003350F"/>
    <w:rsid w:val="00035764"/>
    <w:rsid w:val="00036E2D"/>
    <w:rsid w:val="00037478"/>
    <w:rsid w:val="00045C21"/>
    <w:rsid w:val="00050E82"/>
    <w:rsid w:val="00052654"/>
    <w:rsid w:val="00060377"/>
    <w:rsid w:val="00061DDE"/>
    <w:rsid w:val="000649E2"/>
    <w:rsid w:val="0006638E"/>
    <w:rsid w:val="00082245"/>
    <w:rsid w:val="0008284A"/>
    <w:rsid w:val="00097F64"/>
    <w:rsid w:val="000A0876"/>
    <w:rsid w:val="000A42D1"/>
    <w:rsid w:val="000A4A9D"/>
    <w:rsid w:val="000A6ED2"/>
    <w:rsid w:val="000B238E"/>
    <w:rsid w:val="000B4E19"/>
    <w:rsid w:val="000B62EB"/>
    <w:rsid w:val="000B6B98"/>
    <w:rsid w:val="000B6BC8"/>
    <w:rsid w:val="000B7DD2"/>
    <w:rsid w:val="000C5359"/>
    <w:rsid w:val="000C59F7"/>
    <w:rsid w:val="000D2D67"/>
    <w:rsid w:val="000F7216"/>
    <w:rsid w:val="00105C1E"/>
    <w:rsid w:val="00107E36"/>
    <w:rsid w:val="00115374"/>
    <w:rsid w:val="001168A0"/>
    <w:rsid w:val="00117A7F"/>
    <w:rsid w:val="00122249"/>
    <w:rsid w:val="00123A70"/>
    <w:rsid w:val="00126C01"/>
    <w:rsid w:val="001415F2"/>
    <w:rsid w:val="00142BF3"/>
    <w:rsid w:val="00143022"/>
    <w:rsid w:val="001547BC"/>
    <w:rsid w:val="00156108"/>
    <w:rsid w:val="001604B9"/>
    <w:rsid w:val="00167717"/>
    <w:rsid w:val="00173407"/>
    <w:rsid w:val="001758C6"/>
    <w:rsid w:val="00175F97"/>
    <w:rsid w:val="00177D07"/>
    <w:rsid w:val="001A4334"/>
    <w:rsid w:val="001A6458"/>
    <w:rsid w:val="001A64A5"/>
    <w:rsid w:val="001A734D"/>
    <w:rsid w:val="001B058C"/>
    <w:rsid w:val="001B4EA7"/>
    <w:rsid w:val="001B5604"/>
    <w:rsid w:val="001C0E7D"/>
    <w:rsid w:val="001C4A12"/>
    <w:rsid w:val="001E183D"/>
    <w:rsid w:val="001E20B8"/>
    <w:rsid w:val="00202823"/>
    <w:rsid w:val="00222D5C"/>
    <w:rsid w:val="00230319"/>
    <w:rsid w:val="002341EC"/>
    <w:rsid w:val="00244541"/>
    <w:rsid w:val="00245FF8"/>
    <w:rsid w:val="002522A6"/>
    <w:rsid w:val="00253329"/>
    <w:rsid w:val="00255ACD"/>
    <w:rsid w:val="00267BE2"/>
    <w:rsid w:val="00274CE3"/>
    <w:rsid w:val="00276EE1"/>
    <w:rsid w:val="00277259"/>
    <w:rsid w:val="00281D7A"/>
    <w:rsid w:val="00284DDD"/>
    <w:rsid w:val="00290F87"/>
    <w:rsid w:val="002A09F2"/>
    <w:rsid w:val="002A37A6"/>
    <w:rsid w:val="002C1ECE"/>
    <w:rsid w:val="002C2B4D"/>
    <w:rsid w:val="002C6816"/>
    <w:rsid w:val="002D6967"/>
    <w:rsid w:val="002D69EC"/>
    <w:rsid w:val="002D6A27"/>
    <w:rsid w:val="002D76A6"/>
    <w:rsid w:val="002E0695"/>
    <w:rsid w:val="002F313B"/>
    <w:rsid w:val="002F4339"/>
    <w:rsid w:val="002F4EC0"/>
    <w:rsid w:val="00300F5D"/>
    <w:rsid w:val="003071E8"/>
    <w:rsid w:val="00310B46"/>
    <w:rsid w:val="0031209D"/>
    <w:rsid w:val="00314613"/>
    <w:rsid w:val="00320404"/>
    <w:rsid w:val="003216DC"/>
    <w:rsid w:val="00323DBE"/>
    <w:rsid w:val="003319BB"/>
    <w:rsid w:val="00333B61"/>
    <w:rsid w:val="00335E03"/>
    <w:rsid w:val="003450EB"/>
    <w:rsid w:val="0034593E"/>
    <w:rsid w:val="003459D4"/>
    <w:rsid w:val="00354E1A"/>
    <w:rsid w:val="003606B8"/>
    <w:rsid w:val="00361274"/>
    <w:rsid w:val="00371140"/>
    <w:rsid w:val="0037621C"/>
    <w:rsid w:val="003764C1"/>
    <w:rsid w:val="00384B7A"/>
    <w:rsid w:val="0038660E"/>
    <w:rsid w:val="003927B6"/>
    <w:rsid w:val="003A27EA"/>
    <w:rsid w:val="003A71BB"/>
    <w:rsid w:val="003B1445"/>
    <w:rsid w:val="003B1FEB"/>
    <w:rsid w:val="003B3FA1"/>
    <w:rsid w:val="003B647E"/>
    <w:rsid w:val="003C454C"/>
    <w:rsid w:val="003D105F"/>
    <w:rsid w:val="003D2CEB"/>
    <w:rsid w:val="003D5506"/>
    <w:rsid w:val="003E2976"/>
    <w:rsid w:val="003E3849"/>
    <w:rsid w:val="003E7D34"/>
    <w:rsid w:val="003F1B34"/>
    <w:rsid w:val="003F1C64"/>
    <w:rsid w:val="003F20EB"/>
    <w:rsid w:val="003F3B98"/>
    <w:rsid w:val="003F5209"/>
    <w:rsid w:val="003F7021"/>
    <w:rsid w:val="003F75C5"/>
    <w:rsid w:val="00402743"/>
    <w:rsid w:val="00403E5D"/>
    <w:rsid w:val="004045E8"/>
    <w:rsid w:val="004130CE"/>
    <w:rsid w:val="00424358"/>
    <w:rsid w:val="00426753"/>
    <w:rsid w:val="00433141"/>
    <w:rsid w:val="00435104"/>
    <w:rsid w:val="00436447"/>
    <w:rsid w:val="0044078E"/>
    <w:rsid w:val="00442341"/>
    <w:rsid w:val="00442F24"/>
    <w:rsid w:val="0045013E"/>
    <w:rsid w:val="004539FE"/>
    <w:rsid w:val="00463765"/>
    <w:rsid w:val="00463FF6"/>
    <w:rsid w:val="00464957"/>
    <w:rsid w:val="00465606"/>
    <w:rsid w:val="00466216"/>
    <w:rsid w:val="004770D5"/>
    <w:rsid w:val="00480AFA"/>
    <w:rsid w:val="004818F4"/>
    <w:rsid w:val="00482C56"/>
    <w:rsid w:val="004A0F45"/>
    <w:rsid w:val="004B0AF2"/>
    <w:rsid w:val="004B1B03"/>
    <w:rsid w:val="004B5818"/>
    <w:rsid w:val="004B76EA"/>
    <w:rsid w:val="004B78C9"/>
    <w:rsid w:val="004C79AD"/>
    <w:rsid w:val="004D7D73"/>
    <w:rsid w:val="004E46FD"/>
    <w:rsid w:val="004F2797"/>
    <w:rsid w:val="004F452B"/>
    <w:rsid w:val="004F7F60"/>
    <w:rsid w:val="00507320"/>
    <w:rsid w:val="00507C4C"/>
    <w:rsid w:val="005103D7"/>
    <w:rsid w:val="005163C5"/>
    <w:rsid w:val="0052093E"/>
    <w:rsid w:val="00521632"/>
    <w:rsid w:val="00526825"/>
    <w:rsid w:val="00531615"/>
    <w:rsid w:val="0053570C"/>
    <w:rsid w:val="005447A3"/>
    <w:rsid w:val="00545125"/>
    <w:rsid w:val="00550413"/>
    <w:rsid w:val="00550ED0"/>
    <w:rsid w:val="00551B37"/>
    <w:rsid w:val="00555506"/>
    <w:rsid w:val="0055761D"/>
    <w:rsid w:val="00557F79"/>
    <w:rsid w:val="005633DF"/>
    <w:rsid w:val="00564DDD"/>
    <w:rsid w:val="005743FF"/>
    <w:rsid w:val="005773DA"/>
    <w:rsid w:val="00582575"/>
    <w:rsid w:val="00586CDB"/>
    <w:rsid w:val="00596B99"/>
    <w:rsid w:val="005A138C"/>
    <w:rsid w:val="005B6820"/>
    <w:rsid w:val="005C0BCA"/>
    <w:rsid w:val="005C1DD3"/>
    <w:rsid w:val="005C676E"/>
    <w:rsid w:val="005C7E45"/>
    <w:rsid w:val="005D2C44"/>
    <w:rsid w:val="005D33F9"/>
    <w:rsid w:val="005D5E62"/>
    <w:rsid w:val="005D77A7"/>
    <w:rsid w:val="005E2582"/>
    <w:rsid w:val="005F1685"/>
    <w:rsid w:val="005F661A"/>
    <w:rsid w:val="005F745A"/>
    <w:rsid w:val="00603DAA"/>
    <w:rsid w:val="006040DF"/>
    <w:rsid w:val="00607B6E"/>
    <w:rsid w:val="00612D2F"/>
    <w:rsid w:val="00622674"/>
    <w:rsid w:val="00623F8A"/>
    <w:rsid w:val="00624218"/>
    <w:rsid w:val="006255C2"/>
    <w:rsid w:val="006262E3"/>
    <w:rsid w:val="00630606"/>
    <w:rsid w:val="006376CC"/>
    <w:rsid w:val="00646953"/>
    <w:rsid w:val="00646A8F"/>
    <w:rsid w:val="00647B5A"/>
    <w:rsid w:val="00660825"/>
    <w:rsid w:val="00662308"/>
    <w:rsid w:val="00667B23"/>
    <w:rsid w:val="00670DA8"/>
    <w:rsid w:val="0067277D"/>
    <w:rsid w:val="006841A9"/>
    <w:rsid w:val="00684C01"/>
    <w:rsid w:val="00686575"/>
    <w:rsid w:val="00686AEA"/>
    <w:rsid w:val="006B3455"/>
    <w:rsid w:val="006B7297"/>
    <w:rsid w:val="006C1868"/>
    <w:rsid w:val="006C1F23"/>
    <w:rsid w:val="006C2C1F"/>
    <w:rsid w:val="006C3A25"/>
    <w:rsid w:val="006C4462"/>
    <w:rsid w:val="006C730F"/>
    <w:rsid w:val="006D1576"/>
    <w:rsid w:val="006D22DC"/>
    <w:rsid w:val="006E0B4B"/>
    <w:rsid w:val="006E3BF7"/>
    <w:rsid w:val="006E4980"/>
    <w:rsid w:val="006E5134"/>
    <w:rsid w:val="006F0C24"/>
    <w:rsid w:val="006F18C6"/>
    <w:rsid w:val="006F57A5"/>
    <w:rsid w:val="00704CF9"/>
    <w:rsid w:val="0072011E"/>
    <w:rsid w:val="00733537"/>
    <w:rsid w:val="007344D0"/>
    <w:rsid w:val="00741FBF"/>
    <w:rsid w:val="00743EA8"/>
    <w:rsid w:val="00750B9B"/>
    <w:rsid w:val="00754BFC"/>
    <w:rsid w:val="00756952"/>
    <w:rsid w:val="00757FC3"/>
    <w:rsid w:val="00763EBB"/>
    <w:rsid w:val="00764C9F"/>
    <w:rsid w:val="0076638B"/>
    <w:rsid w:val="007677B9"/>
    <w:rsid w:val="0077186F"/>
    <w:rsid w:val="00782937"/>
    <w:rsid w:val="00792DBE"/>
    <w:rsid w:val="00794ACF"/>
    <w:rsid w:val="007A79BA"/>
    <w:rsid w:val="007B26B3"/>
    <w:rsid w:val="007B5FEA"/>
    <w:rsid w:val="007C2AAF"/>
    <w:rsid w:val="007D3640"/>
    <w:rsid w:val="007E60FA"/>
    <w:rsid w:val="007E63FB"/>
    <w:rsid w:val="007E7C51"/>
    <w:rsid w:val="007F3D7F"/>
    <w:rsid w:val="007F4419"/>
    <w:rsid w:val="007F72A3"/>
    <w:rsid w:val="008003A1"/>
    <w:rsid w:val="00806465"/>
    <w:rsid w:val="00806C90"/>
    <w:rsid w:val="00810CFC"/>
    <w:rsid w:val="0081195D"/>
    <w:rsid w:val="00811A20"/>
    <w:rsid w:val="008146AF"/>
    <w:rsid w:val="008161B8"/>
    <w:rsid w:val="008166CF"/>
    <w:rsid w:val="0082020B"/>
    <w:rsid w:val="00820E1B"/>
    <w:rsid w:val="00824B9C"/>
    <w:rsid w:val="00827C22"/>
    <w:rsid w:val="00835151"/>
    <w:rsid w:val="00840530"/>
    <w:rsid w:val="008425FB"/>
    <w:rsid w:val="00850965"/>
    <w:rsid w:val="00851170"/>
    <w:rsid w:val="0085290E"/>
    <w:rsid w:val="00863901"/>
    <w:rsid w:val="008729C5"/>
    <w:rsid w:val="00877093"/>
    <w:rsid w:val="00882F80"/>
    <w:rsid w:val="0088310E"/>
    <w:rsid w:val="0088632B"/>
    <w:rsid w:val="00886A11"/>
    <w:rsid w:val="00890E51"/>
    <w:rsid w:val="008967F1"/>
    <w:rsid w:val="008A27E1"/>
    <w:rsid w:val="008A440E"/>
    <w:rsid w:val="008A6C9E"/>
    <w:rsid w:val="008C54D2"/>
    <w:rsid w:val="008C779A"/>
    <w:rsid w:val="008D34BC"/>
    <w:rsid w:val="008E0BAB"/>
    <w:rsid w:val="008E4464"/>
    <w:rsid w:val="008E5607"/>
    <w:rsid w:val="008F1B1E"/>
    <w:rsid w:val="008F4F05"/>
    <w:rsid w:val="00900638"/>
    <w:rsid w:val="00900F2D"/>
    <w:rsid w:val="00907E33"/>
    <w:rsid w:val="00911AC9"/>
    <w:rsid w:val="00922C74"/>
    <w:rsid w:val="00925147"/>
    <w:rsid w:val="00932D26"/>
    <w:rsid w:val="00935F5F"/>
    <w:rsid w:val="009379C5"/>
    <w:rsid w:val="00944842"/>
    <w:rsid w:val="00944D60"/>
    <w:rsid w:val="0095273C"/>
    <w:rsid w:val="00953769"/>
    <w:rsid w:val="00956DF7"/>
    <w:rsid w:val="00960201"/>
    <w:rsid w:val="00966E00"/>
    <w:rsid w:val="00970F15"/>
    <w:rsid w:val="00972C1F"/>
    <w:rsid w:val="0097413E"/>
    <w:rsid w:val="00974425"/>
    <w:rsid w:val="009753BC"/>
    <w:rsid w:val="00976A57"/>
    <w:rsid w:val="00981B42"/>
    <w:rsid w:val="00983BF1"/>
    <w:rsid w:val="00992901"/>
    <w:rsid w:val="009A0FDA"/>
    <w:rsid w:val="009A31DB"/>
    <w:rsid w:val="009A7071"/>
    <w:rsid w:val="009B0020"/>
    <w:rsid w:val="009B0E2D"/>
    <w:rsid w:val="009B121C"/>
    <w:rsid w:val="009C02EC"/>
    <w:rsid w:val="009C50CD"/>
    <w:rsid w:val="009E0038"/>
    <w:rsid w:val="009E4D82"/>
    <w:rsid w:val="009F0FA7"/>
    <w:rsid w:val="009F2FD1"/>
    <w:rsid w:val="009F4D63"/>
    <w:rsid w:val="009F6D33"/>
    <w:rsid w:val="00A02534"/>
    <w:rsid w:val="00A04298"/>
    <w:rsid w:val="00A10A1D"/>
    <w:rsid w:val="00A13C91"/>
    <w:rsid w:val="00A14B2E"/>
    <w:rsid w:val="00A20A76"/>
    <w:rsid w:val="00A3202C"/>
    <w:rsid w:val="00A32F4F"/>
    <w:rsid w:val="00A33554"/>
    <w:rsid w:val="00A33EE4"/>
    <w:rsid w:val="00A358F5"/>
    <w:rsid w:val="00A47A54"/>
    <w:rsid w:val="00A50112"/>
    <w:rsid w:val="00A534E0"/>
    <w:rsid w:val="00A54493"/>
    <w:rsid w:val="00A56AA3"/>
    <w:rsid w:val="00A61C02"/>
    <w:rsid w:val="00A643A8"/>
    <w:rsid w:val="00A66B12"/>
    <w:rsid w:val="00A71AED"/>
    <w:rsid w:val="00A731E1"/>
    <w:rsid w:val="00A7656A"/>
    <w:rsid w:val="00A840ED"/>
    <w:rsid w:val="00A86A2B"/>
    <w:rsid w:val="00A86F87"/>
    <w:rsid w:val="00A87B32"/>
    <w:rsid w:val="00A91EA2"/>
    <w:rsid w:val="00AA17E3"/>
    <w:rsid w:val="00AA39F2"/>
    <w:rsid w:val="00AA50C8"/>
    <w:rsid w:val="00AD0864"/>
    <w:rsid w:val="00AD18B4"/>
    <w:rsid w:val="00AD196D"/>
    <w:rsid w:val="00AD2FE1"/>
    <w:rsid w:val="00AD36DF"/>
    <w:rsid w:val="00AD6203"/>
    <w:rsid w:val="00AE42A7"/>
    <w:rsid w:val="00AF16F5"/>
    <w:rsid w:val="00AF60DA"/>
    <w:rsid w:val="00AF629A"/>
    <w:rsid w:val="00AF6719"/>
    <w:rsid w:val="00B05AE9"/>
    <w:rsid w:val="00B1085F"/>
    <w:rsid w:val="00B22F9C"/>
    <w:rsid w:val="00B23E37"/>
    <w:rsid w:val="00B25367"/>
    <w:rsid w:val="00B306CD"/>
    <w:rsid w:val="00B3121D"/>
    <w:rsid w:val="00B43F6E"/>
    <w:rsid w:val="00B535A8"/>
    <w:rsid w:val="00B53AAD"/>
    <w:rsid w:val="00B554AD"/>
    <w:rsid w:val="00B57F60"/>
    <w:rsid w:val="00B74C15"/>
    <w:rsid w:val="00B74ED6"/>
    <w:rsid w:val="00B76490"/>
    <w:rsid w:val="00B76885"/>
    <w:rsid w:val="00B80734"/>
    <w:rsid w:val="00B8149B"/>
    <w:rsid w:val="00B86BA1"/>
    <w:rsid w:val="00B95306"/>
    <w:rsid w:val="00BA2C4B"/>
    <w:rsid w:val="00BA4048"/>
    <w:rsid w:val="00BA417A"/>
    <w:rsid w:val="00BB6179"/>
    <w:rsid w:val="00BC2224"/>
    <w:rsid w:val="00BC2F54"/>
    <w:rsid w:val="00BE3601"/>
    <w:rsid w:val="00BF124A"/>
    <w:rsid w:val="00BF2D8F"/>
    <w:rsid w:val="00BF4D85"/>
    <w:rsid w:val="00BF750F"/>
    <w:rsid w:val="00C10926"/>
    <w:rsid w:val="00C114A3"/>
    <w:rsid w:val="00C129B0"/>
    <w:rsid w:val="00C12EE3"/>
    <w:rsid w:val="00C2400E"/>
    <w:rsid w:val="00C25D13"/>
    <w:rsid w:val="00C31F74"/>
    <w:rsid w:val="00C32E28"/>
    <w:rsid w:val="00C33D3A"/>
    <w:rsid w:val="00C351C8"/>
    <w:rsid w:val="00C4119C"/>
    <w:rsid w:val="00C43820"/>
    <w:rsid w:val="00C4435B"/>
    <w:rsid w:val="00C521DA"/>
    <w:rsid w:val="00C532E4"/>
    <w:rsid w:val="00C6118E"/>
    <w:rsid w:val="00C6190A"/>
    <w:rsid w:val="00C653FE"/>
    <w:rsid w:val="00C81FC3"/>
    <w:rsid w:val="00C83CC8"/>
    <w:rsid w:val="00C84884"/>
    <w:rsid w:val="00C959B5"/>
    <w:rsid w:val="00CA0ABB"/>
    <w:rsid w:val="00CA6B25"/>
    <w:rsid w:val="00CB2490"/>
    <w:rsid w:val="00CB3C52"/>
    <w:rsid w:val="00CB5000"/>
    <w:rsid w:val="00CC160D"/>
    <w:rsid w:val="00CD2D2D"/>
    <w:rsid w:val="00CD4C8F"/>
    <w:rsid w:val="00CD75D0"/>
    <w:rsid w:val="00CE4D83"/>
    <w:rsid w:val="00CF73BB"/>
    <w:rsid w:val="00D074F2"/>
    <w:rsid w:val="00D1102E"/>
    <w:rsid w:val="00D1473B"/>
    <w:rsid w:val="00D16430"/>
    <w:rsid w:val="00D21B94"/>
    <w:rsid w:val="00D35E81"/>
    <w:rsid w:val="00D42907"/>
    <w:rsid w:val="00D42BF5"/>
    <w:rsid w:val="00D434DA"/>
    <w:rsid w:val="00D51290"/>
    <w:rsid w:val="00D70522"/>
    <w:rsid w:val="00D73650"/>
    <w:rsid w:val="00D73C8A"/>
    <w:rsid w:val="00D75FDD"/>
    <w:rsid w:val="00D76888"/>
    <w:rsid w:val="00D80CDF"/>
    <w:rsid w:val="00D90D91"/>
    <w:rsid w:val="00D9695D"/>
    <w:rsid w:val="00D97F1D"/>
    <w:rsid w:val="00DA5F3C"/>
    <w:rsid w:val="00DB0520"/>
    <w:rsid w:val="00DB196B"/>
    <w:rsid w:val="00DB5E43"/>
    <w:rsid w:val="00DB5FA0"/>
    <w:rsid w:val="00DD034E"/>
    <w:rsid w:val="00DD4376"/>
    <w:rsid w:val="00DE1B13"/>
    <w:rsid w:val="00DF5B79"/>
    <w:rsid w:val="00E00202"/>
    <w:rsid w:val="00E02E39"/>
    <w:rsid w:val="00E04CF9"/>
    <w:rsid w:val="00E07C67"/>
    <w:rsid w:val="00E106D1"/>
    <w:rsid w:val="00E1126C"/>
    <w:rsid w:val="00E33424"/>
    <w:rsid w:val="00E369EA"/>
    <w:rsid w:val="00E42BEC"/>
    <w:rsid w:val="00E42C93"/>
    <w:rsid w:val="00E43C24"/>
    <w:rsid w:val="00E516F6"/>
    <w:rsid w:val="00E63E7A"/>
    <w:rsid w:val="00E67250"/>
    <w:rsid w:val="00E70E5B"/>
    <w:rsid w:val="00E81972"/>
    <w:rsid w:val="00E837BA"/>
    <w:rsid w:val="00E90E3F"/>
    <w:rsid w:val="00E92FCE"/>
    <w:rsid w:val="00E97B89"/>
    <w:rsid w:val="00EA37D4"/>
    <w:rsid w:val="00EA7D5B"/>
    <w:rsid w:val="00EB0341"/>
    <w:rsid w:val="00EB236F"/>
    <w:rsid w:val="00EB6518"/>
    <w:rsid w:val="00EB6AE1"/>
    <w:rsid w:val="00EC29D7"/>
    <w:rsid w:val="00EC3075"/>
    <w:rsid w:val="00EC4B8C"/>
    <w:rsid w:val="00ED6426"/>
    <w:rsid w:val="00EE2691"/>
    <w:rsid w:val="00EE26FF"/>
    <w:rsid w:val="00EE6B43"/>
    <w:rsid w:val="00EF4067"/>
    <w:rsid w:val="00EF4347"/>
    <w:rsid w:val="00F04360"/>
    <w:rsid w:val="00F05F60"/>
    <w:rsid w:val="00F1255C"/>
    <w:rsid w:val="00F129C6"/>
    <w:rsid w:val="00F13035"/>
    <w:rsid w:val="00F13D97"/>
    <w:rsid w:val="00F23331"/>
    <w:rsid w:val="00F23B86"/>
    <w:rsid w:val="00F24B99"/>
    <w:rsid w:val="00F3165C"/>
    <w:rsid w:val="00F456D9"/>
    <w:rsid w:val="00F56BE5"/>
    <w:rsid w:val="00F6096C"/>
    <w:rsid w:val="00F63965"/>
    <w:rsid w:val="00F751CA"/>
    <w:rsid w:val="00F76E87"/>
    <w:rsid w:val="00F86626"/>
    <w:rsid w:val="00F91289"/>
    <w:rsid w:val="00F92080"/>
    <w:rsid w:val="00F938CF"/>
    <w:rsid w:val="00F95B5A"/>
    <w:rsid w:val="00FB79DF"/>
    <w:rsid w:val="00FC1317"/>
    <w:rsid w:val="00FC3401"/>
    <w:rsid w:val="00FD092B"/>
    <w:rsid w:val="00FD75C3"/>
    <w:rsid w:val="00FD76EE"/>
    <w:rsid w:val="00FE4353"/>
    <w:rsid w:val="00FE4714"/>
    <w:rsid w:val="00FF3F8A"/>
    <w:rsid w:val="00FF518F"/>
    <w:rsid w:val="00FF7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70F15"/>
    <w:rPr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B7DD2"/>
    <w:pPr>
      <w:keepNext/>
      <w:spacing w:before="240" w:after="60"/>
      <w:outlineLvl w:val="1"/>
    </w:pPr>
    <w:rPr>
      <w:rFonts w:ascii="Cambria" w:hAnsi="Cambria"/>
      <w:b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63EBB"/>
    <w:pPr>
      <w:keepNext/>
      <w:jc w:val="both"/>
      <w:outlineLvl w:val="2"/>
    </w:pPr>
    <w:rPr>
      <w:b/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B7DD2"/>
    <w:rPr>
      <w:rFonts w:ascii="Cambria" w:hAnsi="Cambria" w:cs="Times New Roman"/>
      <w:b/>
      <w:i/>
      <w:sz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53769"/>
    <w:rPr>
      <w:rFonts w:ascii="Cambria" w:hAnsi="Cambria" w:cs="Times New Roman"/>
      <w:b/>
      <w:bCs/>
      <w:sz w:val="26"/>
      <w:szCs w:val="26"/>
    </w:rPr>
  </w:style>
  <w:style w:type="paragraph" w:customStyle="1" w:styleId="Default">
    <w:name w:val="Default"/>
    <w:uiPriority w:val="99"/>
    <w:rsid w:val="00105C1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oterChar">
    <w:name w:val="Footer Char"/>
    <w:uiPriority w:val="99"/>
    <w:locked/>
    <w:rsid w:val="00970F15"/>
    <w:rPr>
      <w:sz w:val="28"/>
      <w:lang w:val="uk-UA" w:eastAsia="ru-RU"/>
    </w:rPr>
  </w:style>
  <w:style w:type="paragraph" w:styleId="Footer">
    <w:name w:val="footer"/>
    <w:basedOn w:val="Normal"/>
    <w:link w:val="FooterChar1"/>
    <w:uiPriority w:val="99"/>
    <w:rsid w:val="00970F15"/>
    <w:pPr>
      <w:tabs>
        <w:tab w:val="center" w:pos="4153"/>
        <w:tab w:val="right" w:pos="8306"/>
      </w:tabs>
    </w:pPr>
    <w:rPr>
      <w:bCs w:val="0"/>
      <w:sz w:val="28"/>
      <w:szCs w:val="20"/>
      <w:lang w:val="uk-UA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953769"/>
    <w:rPr>
      <w:rFonts w:cs="Times New Roman"/>
      <w:bCs/>
      <w:sz w:val="24"/>
      <w:szCs w:val="24"/>
    </w:rPr>
  </w:style>
  <w:style w:type="character" w:customStyle="1" w:styleId="BodyTextChar">
    <w:name w:val="Body Text Char"/>
    <w:aliases w:val="Основной текст Знак Char,Основной текст Знак Знак Знак Char"/>
    <w:uiPriority w:val="99"/>
    <w:locked/>
    <w:rsid w:val="00763EBB"/>
    <w:rPr>
      <w:sz w:val="28"/>
      <w:lang w:val="uk-UA" w:eastAsia="ru-RU"/>
    </w:rPr>
  </w:style>
  <w:style w:type="paragraph" w:styleId="BodyText">
    <w:name w:val="Body Text"/>
    <w:aliases w:val="Основной текст Знак,Основной текст Знак Знак Знак"/>
    <w:basedOn w:val="Normal"/>
    <w:link w:val="BodyTextChar1"/>
    <w:uiPriority w:val="99"/>
    <w:rsid w:val="00763EBB"/>
    <w:pPr>
      <w:jc w:val="both"/>
    </w:pPr>
    <w:rPr>
      <w:bCs w:val="0"/>
      <w:sz w:val="28"/>
      <w:szCs w:val="20"/>
      <w:lang w:val="uk-UA"/>
    </w:rPr>
  </w:style>
  <w:style w:type="character" w:customStyle="1" w:styleId="BodyTextChar1">
    <w:name w:val="Body Text Char1"/>
    <w:aliases w:val="Основной текст Знак Char1,Основной текст Знак Знак Знак Char1"/>
    <w:basedOn w:val="DefaultParagraphFont"/>
    <w:link w:val="BodyText"/>
    <w:uiPriority w:val="99"/>
    <w:semiHidden/>
    <w:locked/>
    <w:rsid w:val="00953769"/>
    <w:rPr>
      <w:rFonts w:cs="Times New Roman"/>
      <w:bCs/>
      <w:sz w:val="24"/>
      <w:szCs w:val="24"/>
    </w:rPr>
  </w:style>
  <w:style w:type="table" w:styleId="TableGrid">
    <w:name w:val="Table Grid"/>
    <w:basedOn w:val="TableNormal"/>
    <w:uiPriority w:val="99"/>
    <w:rsid w:val="008E446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972C1F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72C1F"/>
    <w:rPr>
      <w:rFonts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BA40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A4048"/>
    <w:rPr>
      <w:rFonts w:ascii="Tahoma" w:hAnsi="Tahoma" w:cs="Tahoma"/>
      <w:bCs/>
      <w:sz w:val="16"/>
      <w:szCs w:val="16"/>
    </w:rPr>
  </w:style>
  <w:style w:type="paragraph" w:styleId="ListParagraph">
    <w:name w:val="List Paragraph"/>
    <w:basedOn w:val="Normal"/>
    <w:uiPriority w:val="99"/>
    <w:qFormat/>
    <w:rsid w:val="00CA6B25"/>
    <w:pPr>
      <w:ind w:left="720"/>
      <w:contextualSpacing/>
    </w:pPr>
  </w:style>
  <w:style w:type="paragraph" w:customStyle="1" w:styleId="rvps1">
    <w:name w:val="rvps1"/>
    <w:basedOn w:val="Normal"/>
    <w:uiPriority w:val="99"/>
    <w:rsid w:val="008D34BC"/>
    <w:pPr>
      <w:spacing w:before="100" w:beforeAutospacing="1" w:after="100" w:afterAutospacing="1"/>
    </w:pPr>
    <w:rPr>
      <w:bCs w:val="0"/>
    </w:rPr>
  </w:style>
  <w:style w:type="character" w:customStyle="1" w:styleId="rvts15">
    <w:name w:val="rvts15"/>
    <w:basedOn w:val="DefaultParagraphFont"/>
    <w:uiPriority w:val="99"/>
    <w:rsid w:val="008D34BC"/>
    <w:rPr>
      <w:rFonts w:cs="Times New Roman"/>
    </w:rPr>
  </w:style>
  <w:style w:type="paragraph" w:customStyle="1" w:styleId="rvps4">
    <w:name w:val="rvps4"/>
    <w:basedOn w:val="Normal"/>
    <w:uiPriority w:val="99"/>
    <w:rsid w:val="008D34BC"/>
    <w:pPr>
      <w:spacing w:before="100" w:beforeAutospacing="1" w:after="100" w:afterAutospacing="1"/>
    </w:pPr>
    <w:rPr>
      <w:bCs w:val="0"/>
    </w:rPr>
  </w:style>
  <w:style w:type="character" w:customStyle="1" w:styleId="rvts23">
    <w:name w:val="rvts23"/>
    <w:basedOn w:val="DefaultParagraphFont"/>
    <w:uiPriority w:val="99"/>
    <w:rsid w:val="008D34BC"/>
    <w:rPr>
      <w:rFonts w:cs="Times New Roman"/>
    </w:rPr>
  </w:style>
  <w:style w:type="paragraph" w:customStyle="1" w:styleId="rvps7">
    <w:name w:val="rvps7"/>
    <w:basedOn w:val="Normal"/>
    <w:uiPriority w:val="99"/>
    <w:rsid w:val="008D34BC"/>
    <w:pPr>
      <w:spacing w:before="100" w:beforeAutospacing="1" w:after="100" w:afterAutospacing="1"/>
    </w:pPr>
    <w:rPr>
      <w:bCs w:val="0"/>
    </w:rPr>
  </w:style>
  <w:style w:type="character" w:customStyle="1" w:styleId="rvts9">
    <w:name w:val="rvts9"/>
    <w:basedOn w:val="DefaultParagraphFont"/>
    <w:uiPriority w:val="99"/>
    <w:rsid w:val="008D34BC"/>
    <w:rPr>
      <w:rFonts w:cs="Times New Roman"/>
    </w:rPr>
  </w:style>
  <w:style w:type="paragraph" w:customStyle="1" w:styleId="rvps14">
    <w:name w:val="rvps14"/>
    <w:basedOn w:val="Normal"/>
    <w:uiPriority w:val="99"/>
    <w:rsid w:val="008D34BC"/>
    <w:pPr>
      <w:spacing w:before="100" w:beforeAutospacing="1" w:after="100" w:afterAutospacing="1"/>
    </w:pPr>
    <w:rPr>
      <w:bCs w:val="0"/>
    </w:rPr>
  </w:style>
  <w:style w:type="paragraph" w:customStyle="1" w:styleId="rvps6">
    <w:name w:val="rvps6"/>
    <w:basedOn w:val="Normal"/>
    <w:uiPriority w:val="99"/>
    <w:rsid w:val="008D34BC"/>
    <w:pPr>
      <w:spacing w:before="100" w:beforeAutospacing="1" w:after="100" w:afterAutospacing="1"/>
    </w:pPr>
    <w:rPr>
      <w:bCs w:val="0"/>
    </w:rPr>
  </w:style>
  <w:style w:type="character" w:styleId="Hyperlink">
    <w:name w:val="Hyperlink"/>
    <w:basedOn w:val="DefaultParagraphFont"/>
    <w:uiPriority w:val="99"/>
    <w:locked/>
    <w:rsid w:val="005F745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86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688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86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540</TotalTime>
  <Pages>1</Pages>
  <Words>285</Words>
  <Characters>1625</Characters>
  <Application>Microsoft Office Outlook</Application>
  <DocSecurity>0</DocSecurity>
  <Lines>0</Lines>
  <Paragraphs>0</Paragraphs>
  <ScaleCrop>false</ScaleCrop>
  <Company>MoBIL GROUP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cp:lastPrinted>2026-06-30T10:53:00Z</cp:lastPrinted>
  <dcterms:created xsi:type="dcterms:W3CDTF">2021-11-19T13:46:00Z</dcterms:created>
  <dcterms:modified xsi:type="dcterms:W3CDTF">2026-06-30T10:53:00Z</dcterms:modified>
</cp:coreProperties>
</file>