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69" w:rsidRPr="0049706A" w:rsidRDefault="00D13169" w:rsidP="00F41402">
      <w:pPr>
        <w:pStyle w:val="a"/>
        <w:spacing w:after="0"/>
        <w:ind w:left="5954" w:firstLine="720"/>
        <w:contextualSpacing/>
        <w:jc w:val="right"/>
        <w:rPr>
          <w:rFonts w:ascii="Times New Roman" w:hAnsi="Times New Roman"/>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34.75pt;width:34pt;height:48.3pt;z-index:251658240;visibility:visible;mso-wrap-edited:f;mso-position-horizontal-relative:page">
            <v:imagedata r:id="rId7" o:title=""/>
            <w10:wrap anchorx="page"/>
          </v:shape>
          <o:OLEObject Type="Embed" ProgID="Word.Picture.8" ShapeID="_x0000_s1026" DrawAspect="Content" ObjectID="_1815458054" r:id="rId8"/>
        </w:pict>
      </w:r>
    </w:p>
    <w:p w:rsidR="00D13169" w:rsidRPr="0049706A" w:rsidRDefault="00D13169" w:rsidP="008A3A47">
      <w:pPr>
        <w:pStyle w:val="ShapkaDocumentu"/>
        <w:spacing w:after="0"/>
        <w:ind w:left="0"/>
        <w:contextualSpacing/>
        <w:rPr>
          <w:rFonts w:ascii="Times New Roman" w:hAnsi="Times New Roman"/>
          <w:b/>
          <w:bCs/>
          <w:sz w:val="28"/>
          <w:szCs w:val="28"/>
        </w:rPr>
      </w:pPr>
      <w:r w:rsidRPr="0049706A">
        <w:rPr>
          <w:rFonts w:ascii="Times New Roman" w:hAnsi="Times New Roman"/>
          <w:b/>
          <w:bCs/>
          <w:sz w:val="28"/>
          <w:szCs w:val="28"/>
        </w:rPr>
        <w:t>ЛЕБЕДИНСЬКА МІСЬКА РАДА</w:t>
      </w:r>
    </w:p>
    <w:p w:rsidR="00D13169" w:rsidRPr="0049706A" w:rsidRDefault="00D13169" w:rsidP="008A3A47">
      <w:pPr>
        <w:spacing w:after="0" w:line="240" w:lineRule="auto"/>
        <w:contextualSpacing/>
        <w:jc w:val="center"/>
        <w:rPr>
          <w:rFonts w:ascii="Times New Roman" w:hAnsi="Times New Roman"/>
          <w:b/>
          <w:bCs/>
          <w:sz w:val="28"/>
          <w:szCs w:val="28"/>
        </w:rPr>
      </w:pPr>
      <w:r w:rsidRPr="0049706A">
        <w:rPr>
          <w:rFonts w:ascii="Times New Roman" w:hAnsi="Times New Roman"/>
          <w:b/>
          <w:bCs/>
          <w:sz w:val="28"/>
          <w:szCs w:val="28"/>
        </w:rPr>
        <w:t>СУМСЬКОЇ ОБЛАСТІ</w:t>
      </w:r>
    </w:p>
    <w:p w:rsidR="00D13169" w:rsidRPr="0049706A" w:rsidRDefault="00D13169" w:rsidP="008A3A47">
      <w:pPr>
        <w:spacing w:after="0" w:line="240" w:lineRule="auto"/>
        <w:contextualSpacing/>
        <w:jc w:val="center"/>
        <w:rPr>
          <w:rFonts w:ascii="Times New Roman" w:hAnsi="Times New Roman"/>
          <w:b/>
          <w:bCs/>
          <w:sz w:val="28"/>
          <w:szCs w:val="28"/>
        </w:rPr>
      </w:pPr>
    </w:p>
    <w:p w:rsidR="00D13169" w:rsidRPr="0049706A" w:rsidRDefault="00D13169" w:rsidP="008A3A47">
      <w:pPr>
        <w:spacing w:after="0" w:line="240" w:lineRule="auto"/>
        <w:contextualSpacing/>
        <w:jc w:val="center"/>
        <w:rPr>
          <w:rFonts w:ascii="Times New Roman" w:hAnsi="Times New Roman"/>
          <w:b/>
          <w:bCs/>
          <w:sz w:val="28"/>
          <w:szCs w:val="28"/>
          <w:lang w:val="uk-UA"/>
        </w:rPr>
      </w:pPr>
      <w:r w:rsidRPr="0049706A">
        <w:rPr>
          <w:rFonts w:ascii="Times New Roman" w:hAnsi="Times New Roman"/>
          <w:b/>
          <w:bCs/>
          <w:sz w:val="28"/>
          <w:szCs w:val="28"/>
          <w:lang w:val="uk-UA"/>
        </w:rPr>
        <w:t>ВОСЬМЕ СКЛИКАННЯ</w:t>
      </w:r>
    </w:p>
    <w:p w:rsidR="00D13169" w:rsidRPr="00925F51" w:rsidRDefault="00D13169" w:rsidP="008A3A47">
      <w:pPr>
        <w:spacing w:after="0" w:line="240" w:lineRule="auto"/>
        <w:contextualSpacing/>
        <w:jc w:val="center"/>
        <w:rPr>
          <w:rFonts w:ascii="Times New Roman" w:hAnsi="Times New Roman"/>
          <w:b/>
          <w:bCs/>
          <w:sz w:val="28"/>
          <w:szCs w:val="28"/>
          <w:lang w:val="uk-UA"/>
        </w:rPr>
      </w:pPr>
      <w:r w:rsidRPr="00925F51">
        <w:rPr>
          <w:rFonts w:ascii="Times New Roman" w:hAnsi="Times New Roman"/>
          <w:b/>
          <w:bCs/>
          <w:sz w:val="28"/>
          <w:szCs w:val="28"/>
          <w:lang w:val="uk-UA"/>
        </w:rPr>
        <w:t>ШІСТДЕСЯТ ШОСТА СЕСІЯ</w:t>
      </w:r>
    </w:p>
    <w:p w:rsidR="00D13169" w:rsidRPr="0049706A" w:rsidRDefault="00D13169" w:rsidP="008A3A47">
      <w:pPr>
        <w:spacing w:after="0" w:line="240" w:lineRule="auto"/>
        <w:contextualSpacing/>
        <w:jc w:val="center"/>
        <w:rPr>
          <w:rFonts w:ascii="Times New Roman" w:hAnsi="Times New Roman"/>
          <w:b/>
          <w:bCs/>
          <w:sz w:val="28"/>
          <w:szCs w:val="28"/>
          <w:lang w:val="uk-UA"/>
        </w:rPr>
      </w:pPr>
    </w:p>
    <w:p w:rsidR="00D13169" w:rsidRPr="0049706A" w:rsidRDefault="00D13169" w:rsidP="008A3A47">
      <w:pPr>
        <w:spacing w:after="0" w:line="240" w:lineRule="auto"/>
        <w:contextualSpacing/>
        <w:jc w:val="center"/>
        <w:rPr>
          <w:rFonts w:ascii="Times New Roman" w:hAnsi="Times New Roman"/>
          <w:b/>
          <w:bCs/>
          <w:sz w:val="28"/>
          <w:szCs w:val="28"/>
          <w:lang w:val="uk-UA"/>
        </w:rPr>
      </w:pPr>
      <w:r w:rsidRPr="0049706A">
        <w:rPr>
          <w:rFonts w:ascii="Times New Roman" w:hAnsi="Times New Roman"/>
          <w:b/>
          <w:bCs/>
          <w:sz w:val="28"/>
          <w:szCs w:val="28"/>
          <w:lang w:val="uk-UA"/>
        </w:rPr>
        <w:t>РІШЕННЯ</w:t>
      </w:r>
    </w:p>
    <w:p w:rsidR="00D13169" w:rsidRPr="0049706A" w:rsidRDefault="00D13169" w:rsidP="008A3A47">
      <w:pPr>
        <w:spacing w:after="0" w:line="240" w:lineRule="auto"/>
        <w:contextualSpacing/>
        <w:rPr>
          <w:rFonts w:ascii="Times New Roman" w:hAnsi="Times New Roman"/>
          <w:b/>
          <w:bCs/>
          <w:sz w:val="28"/>
          <w:szCs w:val="28"/>
          <w:lang w:val="uk-UA"/>
        </w:rPr>
      </w:pPr>
    </w:p>
    <w:p w:rsidR="00D13169" w:rsidRPr="0049706A" w:rsidRDefault="00D13169" w:rsidP="008A3A47">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00.08.2025</w:t>
      </w:r>
      <w:r w:rsidRPr="0049706A">
        <w:rPr>
          <w:rFonts w:ascii="Times New Roman" w:hAnsi="Times New Roman"/>
          <w:bCs/>
          <w:sz w:val="28"/>
          <w:szCs w:val="28"/>
          <w:lang w:val="uk-UA"/>
        </w:rPr>
        <w:t xml:space="preserve">                                                                                                   № </w:t>
      </w:r>
      <w:r>
        <w:rPr>
          <w:rFonts w:ascii="Times New Roman" w:hAnsi="Times New Roman"/>
          <w:bCs/>
          <w:sz w:val="28"/>
          <w:szCs w:val="28"/>
          <w:lang w:val="uk-UA"/>
        </w:rPr>
        <w:t>000</w:t>
      </w:r>
      <w:r w:rsidRPr="0049706A">
        <w:rPr>
          <w:rFonts w:ascii="Times New Roman" w:hAnsi="Times New Roman"/>
          <w:bCs/>
          <w:sz w:val="28"/>
          <w:szCs w:val="28"/>
          <w:lang w:val="uk-UA"/>
        </w:rPr>
        <w:t>-МР</w:t>
      </w:r>
    </w:p>
    <w:p w:rsidR="00D13169" w:rsidRPr="0049706A" w:rsidRDefault="00D13169" w:rsidP="008A3A47">
      <w:pPr>
        <w:spacing w:after="0" w:line="240" w:lineRule="auto"/>
        <w:contextualSpacing/>
        <w:rPr>
          <w:rFonts w:ascii="Times New Roman" w:hAnsi="Times New Roman"/>
          <w:sz w:val="28"/>
          <w:szCs w:val="28"/>
          <w:lang w:val="uk-UA"/>
        </w:rPr>
      </w:pPr>
      <w:r w:rsidRPr="0049706A">
        <w:rPr>
          <w:rFonts w:ascii="Times New Roman" w:hAnsi="Times New Roman"/>
          <w:sz w:val="28"/>
          <w:szCs w:val="28"/>
          <w:lang w:val="uk-UA"/>
        </w:rPr>
        <w:t>м. Лебедин</w:t>
      </w:r>
    </w:p>
    <w:p w:rsidR="00D13169" w:rsidRPr="0049706A" w:rsidRDefault="00D13169" w:rsidP="008A3A47">
      <w:pPr>
        <w:spacing w:after="0" w:line="240" w:lineRule="auto"/>
        <w:contextualSpacing/>
        <w:rPr>
          <w:rFonts w:ascii="Times New Roman" w:hAnsi="Times New Roman"/>
          <w:sz w:val="28"/>
          <w:szCs w:val="28"/>
          <w:lang w:val="uk-UA"/>
        </w:rPr>
      </w:pPr>
    </w:p>
    <w:p w:rsidR="00D13169" w:rsidRPr="0049706A" w:rsidRDefault="00D13169" w:rsidP="00500D89">
      <w:pPr>
        <w:keepNext/>
        <w:tabs>
          <w:tab w:val="left" w:pos="4140"/>
        </w:tabs>
        <w:suppressAutoHyphens/>
        <w:spacing w:after="0" w:line="240" w:lineRule="auto"/>
        <w:ind w:right="5458"/>
        <w:jc w:val="both"/>
        <w:rPr>
          <w:rFonts w:ascii="Times New Roman" w:hAnsi="Times New Roman"/>
          <w:b/>
          <w:sz w:val="28"/>
          <w:szCs w:val="28"/>
          <w:lang w:val="uk-UA"/>
        </w:rPr>
      </w:pPr>
      <w:r w:rsidRPr="0049706A">
        <w:rPr>
          <w:rFonts w:ascii="Times New Roman" w:hAnsi="Times New Roman"/>
          <w:b/>
          <w:sz w:val="28"/>
          <w:szCs w:val="28"/>
        </w:rPr>
        <w:t xml:space="preserve">Про </w:t>
      </w:r>
      <w:r w:rsidRPr="0049706A">
        <w:rPr>
          <w:rFonts w:ascii="Times New Roman" w:hAnsi="Times New Roman"/>
          <w:b/>
          <w:sz w:val="28"/>
          <w:szCs w:val="28"/>
          <w:lang w:val="uk-UA"/>
        </w:rPr>
        <w:t xml:space="preserve">присвоєння </w:t>
      </w:r>
      <w:r w:rsidRPr="0049706A">
        <w:rPr>
          <w:rFonts w:ascii="Times New Roman" w:hAnsi="Times New Roman"/>
          <w:b/>
          <w:sz w:val="28"/>
          <w:szCs w:val="28"/>
        </w:rPr>
        <w:t>ранг</w:t>
      </w:r>
      <w:r w:rsidRPr="0049706A">
        <w:rPr>
          <w:rFonts w:ascii="Times New Roman" w:hAnsi="Times New Roman"/>
          <w:b/>
          <w:sz w:val="28"/>
          <w:szCs w:val="28"/>
          <w:lang w:val="uk-UA"/>
        </w:rPr>
        <w:t>ів</w:t>
      </w:r>
      <w:r w:rsidRPr="0049706A">
        <w:rPr>
          <w:rFonts w:ascii="Times New Roman" w:hAnsi="Times New Roman"/>
          <w:b/>
          <w:sz w:val="28"/>
          <w:szCs w:val="28"/>
        </w:rPr>
        <w:t xml:space="preserve"> старост</w:t>
      </w:r>
      <w:r w:rsidRPr="0049706A">
        <w:rPr>
          <w:rFonts w:ascii="Times New Roman" w:hAnsi="Times New Roman"/>
          <w:b/>
          <w:sz w:val="28"/>
          <w:szCs w:val="28"/>
          <w:lang w:val="uk-UA"/>
        </w:rPr>
        <w:t>ам</w:t>
      </w:r>
      <w:r w:rsidRPr="0049706A">
        <w:rPr>
          <w:rFonts w:ascii="Times New Roman" w:hAnsi="Times New Roman"/>
          <w:b/>
          <w:sz w:val="28"/>
          <w:szCs w:val="28"/>
        </w:rPr>
        <w:t xml:space="preserve"> Лебединської міської територіальної громади</w:t>
      </w:r>
    </w:p>
    <w:p w:rsidR="00D13169" w:rsidRPr="0049706A" w:rsidRDefault="00D13169" w:rsidP="00500D89">
      <w:pPr>
        <w:keepNext/>
        <w:tabs>
          <w:tab w:val="left" w:pos="4140"/>
        </w:tabs>
        <w:suppressAutoHyphens/>
        <w:spacing w:after="0" w:line="240" w:lineRule="auto"/>
        <w:jc w:val="both"/>
        <w:rPr>
          <w:rFonts w:ascii="Times New Roman" w:hAnsi="Times New Roman"/>
          <w:b/>
          <w:sz w:val="28"/>
          <w:szCs w:val="28"/>
          <w:lang w:val="uk-UA"/>
        </w:rPr>
      </w:pPr>
    </w:p>
    <w:p w:rsidR="00D13169" w:rsidRPr="0049706A" w:rsidRDefault="00D13169" w:rsidP="00500D89">
      <w:pPr>
        <w:keepNext/>
        <w:tabs>
          <w:tab w:val="left" w:pos="9639"/>
        </w:tabs>
        <w:suppressAutoHyphens/>
        <w:spacing w:after="0" w:line="240" w:lineRule="auto"/>
        <w:ind w:firstLine="567"/>
        <w:jc w:val="both"/>
        <w:rPr>
          <w:rFonts w:ascii="Times New Roman" w:hAnsi="Times New Roman"/>
          <w:b/>
          <w:sz w:val="28"/>
          <w:szCs w:val="28"/>
          <w:lang w:val="uk-UA"/>
        </w:rPr>
      </w:pPr>
      <w:r w:rsidRPr="00C26889">
        <w:rPr>
          <w:rFonts w:ascii="Times New Roman" w:hAnsi="Times New Roman"/>
          <w:sz w:val="28"/>
          <w:szCs w:val="28"/>
          <w:lang w:val="uk-UA"/>
        </w:rPr>
        <w:t>Керуючись статт</w:t>
      </w:r>
      <w:r w:rsidRPr="0049706A">
        <w:rPr>
          <w:rFonts w:ascii="Times New Roman" w:hAnsi="Times New Roman"/>
          <w:sz w:val="28"/>
          <w:szCs w:val="28"/>
          <w:lang w:val="uk-UA"/>
        </w:rPr>
        <w:t>ею</w:t>
      </w:r>
      <w:r w:rsidRPr="00C26889">
        <w:rPr>
          <w:rFonts w:ascii="Times New Roman" w:hAnsi="Times New Roman"/>
          <w:sz w:val="28"/>
          <w:szCs w:val="28"/>
          <w:lang w:val="uk-UA"/>
        </w:rPr>
        <w:t xml:space="preserve"> 15 Закону України «Про службу в органах місцевого самоврядування»,</w:t>
      </w:r>
      <w:r w:rsidRPr="00C26889">
        <w:rPr>
          <w:rFonts w:ascii="Times New Roman" w:hAnsi="Times New Roman"/>
          <w:sz w:val="28"/>
          <w:szCs w:val="28"/>
          <w:bdr w:val="none" w:sz="0" w:space="0" w:color="auto" w:frame="1"/>
          <w:shd w:val="clear" w:color="auto" w:fill="FFFFFF"/>
          <w:lang w:val="uk-UA"/>
        </w:rPr>
        <w:t xml:space="preserve"> </w:t>
      </w:r>
      <w:r w:rsidRPr="0049706A">
        <w:rPr>
          <w:rFonts w:ascii="Times New Roman" w:hAnsi="Times New Roman"/>
          <w:sz w:val="28"/>
          <w:szCs w:val="28"/>
          <w:lang w:val="uk-UA"/>
        </w:rPr>
        <w:t>частиною першою статті 59</w:t>
      </w:r>
      <w:r w:rsidRPr="00C26889">
        <w:rPr>
          <w:rFonts w:ascii="Times New Roman" w:hAnsi="Times New Roman"/>
          <w:sz w:val="28"/>
          <w:szCs w:val="28"/>
          <w:bdr w:val="none" w:sz="0" w:space="0" w:color="auto" w:frame="1"/>
          <w:shd w:val="clear" w:color="auto" w:fill="FFFFFF"/>
          <w:lang w:val="uk-UA"/>
        </w:rPr>
        <w:t xml:space="preserve"> Закону України «Про місцеве самоврядування в Україні», р</w:t>
      </w:r>
      <w:r w:rsidRPr="00C26889">
        <w:rPr>
          <w:rFonts w:ascii="Times New Roman" w:hAnsi="Times New Roman"/>
          <w:sz w:val="28"/>
          <w:szCs w:val="28"/>
          <w:lang w:val="uk-UA"/>
        </w:rPr>
        <w:t>озглянувши пропозицію</w:t>
      </w:r>
      <w:r w:rsidRPr="00C26889">
        <w:rPr>
          <w:sz w:val="28"/>
          <w:szCs w:val="28"/>
          <w:bdr w:val="none" w:sz="0" w:space="0" w:color="auto" w:frame="1"/>
          <w:shd w:val="clear" w:color="auto" w:fill="FFFFFF"/>
          <w:lang w:val="uk-UA"/>
        </w:rPr>
        <w:t xml:space="preserve"> </w:t>
      </w:r>
      <w:r w:rsidRPr="00C26889">
        <w:rPr>
          <w:rFonts w:ascii="Times New Roman" w:hAnsi="Times New Roman"/>
          <w:sz w:val="28"/>
          <w:szCs w:val="28"/>
          <w:lang w:val="uk-UA"/>
        </w:rPr>
        <w:t>першого заступника міського голови Зікєєвої О.В.,</w:t>
      </w:r>
      <w:r w:rsidRPr="00C26889">
        <w:rPr>
          <w:rFonts w:ascii="Times New Roman" w:hAnsi="Times New Roman"/>
          <w:sz w:val="28"/>
          <w:szCs w:val="28"/>
          <w:bdr w:val="none" w:sz="0" w:space="0" w:color="auto" w:frame="1"/>
          <w:shd w:val="clear" w:color="auto" w:fill="FFFFFF"/>
          <w:lang w:val="uk-UA"/>
        </w:rPr>
        <w:t xml:space="preserve"> </w:t>
      </w:r>
      <w:r w:rsidRPr="00C26889">
        <w:rPr>
          <w:rFonts w:ascii="Times New Roman" w:hAnsi="Times New Roman"/>
          <w:sz w:val="28"/>
          <w:szCs w:val="28"/>
          <w:lang w:val="uk-UA"/>
        </w:rPr>
        <w:t xml:space="preserve">Лебединська міська рада </w:t>
      </w:r>
      <w:r w:rsidRPr="00C26889">
        <w:rPr>
          <w:rFonts w:ascii="Times New Roman" w:hAnsi="Times New Roman"/>
          <w:b/>
          <w:sz w:val="28"/>
          <w:szCs w:val="28"/>
          <w:lang w:val="uk-UA"/>
        </w:rPr>
        <w:t>в и р і ш и л а:</w:t>
      </w:r>
    </w:p>
    <w:p w:rsidR="00D13169" w:rsidRPr="0049706A" w:rsidRDefault="00D13169" w:rsidP="00BF043F">
      <w:pPr>
        <w:spacing w:after="0" w:line="240" w:lineRule="auto"/>
        <w:ind w:firstLine="567"/>
        <w:jc w:val="both"/>
        <w:rPr>
          <w:rFonts w:ascii="Times New Roman" w:hAnsi="Times New Roman"/>
          <w:sz w:val="28"/>
          <w:szCs w:val="28"/>
          <w:lang w:val="uk-UA"/>
        </w:rPr>
      </w:pPr>
      <w:r w:rsidRPr="0049706A">
        <w:rPr>
          <w:rFonts w:ascii="Times New Roman" w:hAnsi="Times New Roman"/>
          <w:sz w:val="28"/>
          <w:szCs w:val="28"/>
          <w:lang w:val="uk-UA"/>
        </w:rPr>
        <w:t>1. Присвоїти старостам Лебединської міської територіальної громади, які успішно відпрацювали на займаній посаді два роки, з 01.08.202</w:t>
      </w:r>
      <w:r>
        <w:rPr>
          <w:rFonts w:ascii="Times New Roman" w:hAnsi="Times New Roman"/>
          <w:sz w:val="28"/>
          <w:szCs w:val="28"/>
          <w:lang w:val="uk-UA"/>
        </w:rPr>
        <w:t>5 черговий                    9</w:t>
      </w:r>
      <w:r w:rsidRPr="0049706A">
        <w:rPr>
          <w:rFonts w:ascii="Times New Roman" w:hAnsi="Times New Roman"/>
          <w:sz w:val="28"/>
          <w:szCs w:val="28"/>
          <w:lang w:val="uk-UA"/>
        </w:rPr>
        <w:t xml:space="preserve"> ранг </w:t>
      </w:r>
      <w:r w:rsidRPr="0049706A">
        <w:rPr>
          <w:rFonts w:ascii="Times New Roman" w:hAnsi="Times New Roman"/>
          <w:sz w:val="28"/>
          <w:szCs w:val="28"/>
          <w:bdr w:val="none" w:sz="0" w:space="0" w:color="auto" w:frame="1"/>
          <w:shd w:val="clear" w:color="auto" w:fill="FFFFFF"/>
          <w:lang w:val="uk-UA"/>
        </w:rPr>
        <w:t xml:space="preserve">посадової особи місцевого самоврядування у межах п’ятої категорії посад, </w:t>
      </w:r>
      <w:r w:rsidRPr="0049706A">
        <w:rPr>
          <w:rFonts w:ascii="Times New Roman" w:hAnsi="Times New Roman"/>
          <w:sz w:val="28"/>
          <w:szCs w:val="28"/>
          <w:lang w:val="uk-UA"/>
        </w:rPr>
        <w:t>визначених Законом України «Про службу в органах місцевого самоврядування»:</w:t>
      </w:r>
    </w:p>
    <w:p w:rsidR="00D13169" w:rsidRPr="0049706A" w:rsidRDefault="00D13169" w:rsidP="00645F3D">
      <w:pPr>
        <w:tabs>
          <w:tab w:val="left" w:pos="550"/>
        </w:tab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 Білковському Михайлу Миколайовичу, старості Калюжненського старостинського округу;</w:t>
      </w:r>
    </w:p>
    <w:p w:rsidR="00D13169" w:rsidRPr="0049706A" w:rsidRDefault="00D13169" w:rsidP="00BF043F">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2) Бондаренку Юрію Григоровичу, старості Курганського старостинського округу;</w:t>
      </w:r>
    </w:p>
    <w:p w:rsidR="00D13169" w:rsidRPr="0049706A" w:rsidRDefault="00D13169" w:rsidP="00BF043F">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3) Зайцю Івану Івановичу, старості Михайлівського старостинського округу;</w:t>
      </w:r>
    </w:p>
    <w:p w:rsidR="00D13169" w:rsidRPr="0049706A" w:rsidRDefault="00D13169" w:rsidP="00BF043F">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4) Калініченку Сергію Павловичу, старості Пристайлівського старостинського округу;</w:t>
      </w:r>
    </w:p>
    <w:p w:rsidR="00D13169" w:rsidRPr="0049706A" w:rsidRDefault="00D13169" w:rsidP="00BF043F">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 xml:space="preserve">5) Капустіну Миколі Володимировичу, старості </w:t>
      </w:r>
      <w:r>
        <w:rPr>
          <w:rFonts w:ascii="Times New Roman" w:hAnsi="Times New Roman"/>
          <w:bCs/>
          <w:sz w:val="28"/>
          <w:szCs w:val="28"/>
          <w:shd w:val="clear" w:color="auto" w:fill="FFFFFF"/>
          <w:lang w:val="uk-UA"/>
        </w:rPr>
        <w:t>Лебедино</w:t>
      </w:r>
      <w:r w:rsidRPr="0049706A">
        <w:rPr>
          <w:rFonts w:ascii="Times New Roman" w:hAnsi="Times New Roman"/>
          <w:bCs/>
          <w:sz w:val="28"/>
          <w:szCs w:val="28"/>
          <w:shd w:val="clear" w:color="auto" w:fill="FFFFFF"/>
        </w:rPr>
        <w:t>бобрицького старостинського округу;</w:t>
      </w:r>
    </w:p>
    <w:p w:rsidR="00D13169" w:rsidRPr="0049706A" w:rsidRDefault="00D13169" w:rsidP="00E53177">
      <w:pPr>
        <w:tabs>
          <w:tab w:val="left" w:pos="993"/>
        </w:tab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6) Кириченко Валентині Кириянівні, старості Бишкінського старостинського округу;</w:t>
      </w:r>
    </w:p>
    <w:p w:rsidR="00D13169" w:rsidRPr="0049706A" w:rsidRDefault="00D13169" w:rsidP="00D008A3">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7) Кирюшку Олександру Олексійовичу, старості Павленківського старостинського округу;</w:t>
      </w:r>
    </w:p>
    <w:p w:rsidR="00D13169" w:rsidRPr="0049706A" w:rsidRDefault="00D13169" w:rsidP="00D008A3">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8) Марченку Дмитру Олександровичу, старості Ворожбянського старостинського округу;</w:t>
      </w:r>
    </w:p>
    <w:p w:rsidR="00D13169" w:rsidRPr="0049706A" w:rsidRDefault="00D13169" w:rsidP="00D008A3">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9) Погорілій Ірині Миколаївні, старості Катеринівського старостинського округу;</w:t>
      </w:r>
    </w:p>
    <w:p w:rsidR="00D13169" w:rsidRPr="0049706A" w:rsidRDefault="00D13169" w:rsidP="00D008A3">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10) Сіренко Наталії Василівні, старості Червленівського старостинського округу;</w:t>
      </w:r>
    </w:p>
    <w:p w:rsidR="00D13169" w:rsidRPr="0049706A" w:rsidRDefault="00D13169" w:rsidP="00BF043F">
      <w:pPr>
        <w:keepNext/>
        <w:tabs>
          <w:tab w:val="left" w:pos="4140"/>
          <w:tab w:val="left" w:pos="9639"/>
          <w:tab w:val="left" w:pos="9923"/>
        </w:tabs>
        <w:suppressAutoHyphen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11) Скляренко Наталії Миколаївні, старості Кам’янського старостинського округу;</w:t>
      </w:r>
    </w:p>
    <w:p w:rsidR="00D13169" w:rsidRPr="0049706A" w:rsidRDefault="00D13169" w:rsidP="00645F3D">
      <w:pPr>
        <w:keepNext/>
        <w:tabs>
          <w:tab w:val="left" w:pos="550"/>
          <w:tab w:val="left" w:pos="9639"/>
          <w:tab w:val="left" w:pos="9923"/>
        </w:tabs>
        <w:suppressAutoHyphen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12) Філоненку Валерію Григоровичу, старості Боровеньківського старостинського округу;</w:t>
      </w:r>
    </w:p>
    <w:p w:rsidR="00D13169" w:rsidRPr="0049706A" w:rsidRDefault="00D13169" w:rsidP="00BF043F">
      <w:pPr>
        <w:keepNext/>
        <w:tabs>
          <w:tab w:val="left" w:pos="4140"/>
          <w:tab w:val="left" w:pos="9639"/>
          <w:tab w:val="left" w:pos="9923"/>
        </w:tabs>
        <w:suppressAutoHyphen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13) Шкурку Олексію Миколайовичу, старості Межиріцького старостинського округу.</w:t>
      </w:r>
    </w:p>
    <w:p w:rsidR="00D13169" w:rsidRPr="0049706A" w:rsidRDefault="00D13169" w:rsidP="00B9336A">
      <w:pPr>
        <w:spacing w:after="0" w:line="240" w:lineRule="auto"/>
        <w:ind w:firstLine="567"/>
        <w:jc w:val="both"/>
        <w:rPr>
          <w:rFonts w:ascii="Times New Roman" w:hAnsi="Times New Roman"/>
          <w:sz w:val="28"/>
          <w:szCs w:val="28"/>
          <w:lang w:val="uk-UA"/>
        </w:rPr>
      </w:pPr>
      <w:r w:rsidRPr="0049706A">
        <w:rPr>
          <w:rFonts w:ascii="Times New Roman" w:hAnsi="Times New Roman"/>
          <w:sz w:val="28"/>
          <w:szCs w:val="28"/>
          <w:lang w:val="uk-UA"/>
        </w:rPr>
        <w:t>2. Контроль за виконанням цього рішення покласти на постійну мандатну комісію з питань регламенту, депутатської етики, діяльності ради і самоврядування та правопорядку (голова комісії Метенко В.В.).</w:t>
      </w:r>
    </w:p>
    <w:p w:rsidR="00D13169" w:rsidRPr="0049706A" w:rsidRDefault="00D13169" w:rsidP="00B9336A">
      <w:pPr>
        <w:spacing w:after="0" w:line="240" w:lineRule="auto"/>
        <w:jc w:val="both"/>
        <w:rPr>
          <w:rFonts w:ascii="Times New Roman" w:hAnsi="Times New Roman"/>
          <w:sz w:val="28"/>
          <w:szCs w:val="28"/>
          <w:lang w:val="uk-UA"/>
        </w:rPr>
      </w:pPr>
    </w:p>
    <w:p w:rsidR="00D13169" w:rsidRPr="0049706A" w:rsidRDefault="00D13169" w:rsidP="00B9336A">
      <w:pPr>
        <w:spacing w:after="0" w:line="240" w:lineRule="auto"/>
        <w:jc w:val="both"/>
        <w:rPr>
          <w:rFonts w:ascii="Times New Roman" w:hAnsi="Times New Roman"/>
          <w:sz w:val="28"/>
          <w:szCs w:val="28"/>
          <w:lang w:val="uk-UA"/>
        </w:rPr>
      </w:pPr>
    </w:p>
    <w:p w:rsidR="00D13169" w:rsidRDefault="00D13169" w:rsidP="00B9336A">
      <w:pPr>
        <w:tabs>
          <w:tab w:val="left" w:pos="6804"/>
        </w:tabs>
        <w:spacing w:after="0" w:line="240" w:lineRule="auto"/>
        <w:jc w:val="both"/>
        <w:rPr>
          <w:rFonts w:ascii="Times New Roman" w:hAnsi="Times New Roman"/>
          <w:b/>
          <w:sz w:val="28"/>
          <w:szCs w:val="28"/>
          <w:lang w:val="uk-UA"/>
        </w:rPr>
        <w:sectPr w:rsidR="00D13169" w:rsidSect="00EE562B">
          <w:headerReference w:type="default" r:id="rId9"/>
          <w:pgSz w:w="11906" w:h="16838"/>
          <w:pgMar w:top="1134" w:right="567" w:bottom="1134" w:left="1701" w:header="568" w:footer="709" w:gutter="0"/>
          <w:pgNumType w:start="1"/>
          <w:cols w:space="708"/>
          <w:titlePg/>
          <w:docGrid w:linePitch="360"/>
        </w:sectPr>
      </w:pPr>
      <w:r w:rsidRPr="0049706A">
        <w:rPr>
          <w:rFonts w:ascii="Times New Roman" w:hAnsi="Times New Roman"/>
          <w:b/>
          <w:sz w:val="28"/>
          <w:szCs w:val="28"/>
          <w:lang w:val="uk-UA"/>
        </w:rPr>
        <w:t xml:space="preserve">Секретар ради </w:t>
      </w:r>
      <w:r w:rsidRPr="0049706A">
        <w:rPr>
          <w:rFonts w:ascii="Times New Roman" w:hAnsi="Times New Roman"/>
          <w:b/>
          <w:sz w:val="28"/>
          <w:szCs w:val="28"/>
          <w:lang w:val="uk-UA"/>
        </w:rPr>
        <w:tab/>
        <w:t>Світлана ГОРОШКО</w:t>
      </w:r>
    </w:p>
    <w:p w:rsidR="00D13169" w:rsidRPr="0049706A" w:rsidRDefault="00D13169" w:rsidP="006E0577">
      <w:pPr>
        <w:shd w:val="clear" w:color="auto" w:fill="FFFFFF"/>
        <w:tabs>
          <w:tab w:val="left" w:pos="720"/>
        </w:tabs>
        <w:autoSpaceDE w:val="0"/>
        <w:autoSpaceDN w:val="0"/>
        <w:adjustRightInd w:val="0"/>
        <w:ind w:left="5400"/>
        <w:jc w:val="both"/>
        <w:rPr>
          <w:rFonts w:ascii="Times New Roman" w:hAnsi="Times New Roman"/>
          <w:b/>
          <w:sz w:val="28"/>
          <w:szCs w:val="28"/>
        </w:rPr>
      </w:pPr>
      <w:bookmarkStart w:id="0" w:name="_GoBack"/>
      <w:bookmarkEnd w:id="0"/>
      <w:r w:rsidRPr="0049706A">
        <w:rPr>
          <w:rFonts w:ascii="Times New Roman" w:hAnsi="Times New Roman"/>
          <w:b/>
          <w:sz w:val="28"/>
          <w:szCs w:val="28"/>
        </w:rPr>
        <w:t>Сесії Лебединської міської ради восьмого скликання</w:t>
      </w:r>
    </w:p>
    <w:p w:rsidR="00D13169" w:rsidRPr="0049706A" w:rsidRDefault="00D13169" w:rsidP="008E051E">
      <w:pPr>
        <w:shd w:val="clear" w:color="auto" w:fill="FFFFFF"/>
        <w:tabs>
          <w:tab w:val="left" w:pos="720"/>
        </w:tabs>
        <w:autoSpaceDE w:val="0"/>
        <w:autoSpaceDN w:val="0"/>
        <w:adjustRightInd w:val="0"/>
        <w:spacing w:after="0" w:line="240" w:lineRule="auto"/>
        <w:ind w:left="5390"/>
        <w:jc w:val="both"/>
        <w:rPr>
          <w:rFonts w:ascii="Times New Roman" w:hAnsi="Times New Roman"/>
          <w:b/>
          <w:sz w:val="28"/>
          <w:szCs w:val="28"/>
          <w:lang w:val="uk-UA"/>
        </w:rPr>
      </w:pPr>
      <w:r>
        <w:rPr>
          <w:rFonts w:ascii="Times New Roman" w:hAnsi="Times New Roman"/>
          <w:b/>
          <w:sz w:val="28"/>
          <w:szCs w:val="28"/>
          <w:lang w:val="uk-UA"/>
        </w:rPr>
        <w:t>першого заступника</w:t>
      </w:r>
    </w:p>
    <w:p w:rsidR="00D13169" w:rsidRPr="0049706A" w:rsidRDefault="00D13169" w:rsidP="008E051E">
      <w:pPr>
        <w:shd w:val="clear" w:color="auto" w:fill="FFFFFF"/>
        <w:tabs>
          <w:tab w:val="left" w:pos="720"/>
        </w:tabs>
        <w:autoSpaceDE w:val="0"/>
        <w:autoSpaceDN w:val="0"/>
        <w:adjustRightInd w:val="0"/>
        <w:spacing w:after="0" w:line="240" w:lineRule="auto"/>
        <w:ind w:left="5390"/>
        <w:jc w:val="both"/>
        <w:rPr>
          <w:rFonts w:ascii="Times New Roman" w:hAnsi="Times New Roman"/>
          <w:b/>
          <w:sz w:val="28"/>
          <w:szCs w:val="28"/>
          <w:lang w:val="uk-UA"/>
        </w:rPr>
      </w:pPr>
      <w:r w:rsidRPr="0049706A">
        <w:rPr>
          <w:rFonts w:ascii="Times New Roman" w:hAnsi="Times New Roman"/>
          <w:b/>
          <w:sz w:val="28"/>
          <w:szCs w:val="28"/>
          <w:lang w:val="uk-UA"/>
        </w:rPr>
        <w:t>міського голови</w:t>
      </w:r>
    </w:p>
    <w:p w:rsidR="00D13169" w:rsidRPr="0049706A" w:rsidRDefault="00D13169" w:rsidP="008E051E">
      <w:pPr>
        <w:shd w:val="clear" w:color="auto" w:fill="FFFFFF"/>
        <w:tabs>
          <w:tab w:val="left" w:pos="720"/>
        </w:tabs>
        <w:autoSpaceDE w:val="0"/>
        <w:autoSpaceDN w:val="0"/>
        <w:adjustRightInd w:val="0"/>
        <w:spacing w:after="0" w:line="240" w:lineRule="auto"/>
        <w:ind w:left="5390"/>
        <w:jc w:val="both"/>
        <w:rPr>
          <w:rFonts w:ascii="Times New Roman" w:hAnsi="Times New Roman"/>
          <w:b/>
          <w:sz w:val="28"/>
          <w:szCs w:val="28"/>
          <w:lang w:val="uk-UA"/>
        </w:rPr>
      </w:pPr>
      <w:r>
        <w:rPr>
          <w:rFonts w:ascii="Times New Roman" w:hAnsi="Times New Roman"/>
          <w:b/>
          <w:sz w:val="28"/>
          <w:szCs w:val="28"/>
          <w:lang w:val="uk-UA"/>
        </w:rPr>
        <w:t>Ольги ЗІКЄЄВОЇ</w:t>
      </w:r>
    </w:p>
    <w:p w:rsidR="00D13169" w:rsidRPr="0049706A" w:rsidRDefault="00D13169" w:rsidP="006E0577">
      <w:pPr>
        <w:shd w:val="clear" w:color="auto" w:fill="FFFFFF"/>
        <w:tabs>
          <w:tab w:val="left" w:pos="720"/>
        </w:tabs>
        <w:autoSpaceDE w:val="0"/>
        <w:autoSpaceDN w:val="0"/>
        <w:adjustRightInd w:val="0"/>
        <w:ind w:left="5400"/>
        <w:jc w:val="both"/>
        <w:rPr>
          <w:rFonts w:ascii="Times New Roman" w:hAnsi="Times New Roman"/>
          <w:b/>
          <w:sz w:val="28"/>
          <w:szCs w:val="28"/>
          <w:lang w:val="uk-UA"/>
        </w:rPr>
      </w:pPr>
    </w:p>
    <w:p w:rsidR="00D13169" w:rsidRPr="0049706A" w:rsidRDefault="00D13169" w:rsidP="006E0577">
      <w:pPr>
        <w:shd w:val="clear" w:color="auto" w:fill="FFFFFF"/>
        <w:tabs>
          <w:tab w:val="left" w:pos="720"/>
        </w:tabs>
        <w:autoSpaceDE w:val="0"/>
        <w:autoSpaceDN w:val="0"/>
        <w:adjustRightInd w:val="0"/>
        <w:jc w:val="both"/>
        <w:rPr>
          <w:rFonts w:ascii="Times New Roman" w:hAnsi="Times New Roman"/>
          <w:sz w:val="28"/>
          <w:szCs w:val="28"/>
          <w:lang w:val="uk-UA"/>
        </w:rPr>
      </w:pPr>
      <w:r w:rsidRPr="0049706A">
        <w:rPr>
          <w:rFonts w:ascii="Times New Roman" w:hAnsi="Times New Roman"/>
          <w:sz w:val="28"/>
          <w:szCs w:val="28"/>
          <w:lang w:val="uk-UA"/>
        </w:rPr>
        <w:t xml:space="preserve">ПРОПОНУЮ: </w:t>
      </w:r>
    </w:p>
    <w:p w:rsidR="00D13169" w:rsidRPr="0049706A" w:rsidRDefault="00D13169" w:rsidP="00576B65">
      <w:pPr>
        <w:spacing w:after="0" w:line="240" w:lineRule="auto"/>
        <w:ind w:firstLine="567"/>
        <w:jc w:val="both"/>
        <w:rPr>
          <w:rFonts w:ascii="Times New Roman" w:hAnsi="Times New Roman"/>
          <w:sz w:val="28"/>
          <w:szCs w:val="28"/>
          <w:lang w:val="uk-UA"/>
        </w:rPr>
      </w:pPr>
      <w:r w:rsidRPr="0049706A">
        <w:rPr>
          <w:rFonts w:ascii="Times New Roman" w:hAnsi="Times New Roman"/>
          <w:sz w:val="28"/>
          <w:szCs w:val="28"/>
          <w:lang w:val="uk-UA"/>
        </w:rPr>
        <w:t>Присвоїти старостам Лебединської міської територіальної громади, які успішно відпрацювали на займаній посаді два роки, з 01.08.202</w:t>
      </w:r>
      <w:r>
        <w:rPr>
          <w:rFonts w:ascii="Times New Roman" w:hAnsi="Times New Roman"/>
          <w:sz w:val="28"/>
          <w:szCs w:val="28"/>
          <w:lang w:val="uk-UA"/>
        </w:rPr>
        <w:t>5 черговий                    9</w:t>
      </w:r>
      <w:r w:rsidRPr="0049706A">
        <w:rPr>
          <w:rFonts w:ascii="Times New Roman" w:hAnsi="Times New Roman"/>
          <w:sz w:val="28"/>
          <w:szCs w:val="28"/>
          <w:lang w:val="uk-UA"/>
        </w:rPr>
        <w:t xml:space="preserve"> ранг </w:t>
      </w:r>
      <w:r w:rsidRPr="0049706A">
        <w:rPr>
          <w:rFonts w:ascii="Times New Roman" w:hAnsi="Times New Roman"/>
          <w:sz w:val="28"/>
          <w:szCs w:val="28"/>
          <w:bdr w:val="none" w:sz="0" w:space="0" w:color="auto" w:frame="1"/>
          <w:shd w:val="clear" w:color="auto" w:fill="FFFFFF"/>
          <w:lang w:val="uk-UA"/>
        </w:rPr>
        <w:t xml:space="preserve">посадової особи місцевого самоврядування у межах п’ятої категорії посад, </w:t>
      </w:r>
      <w:r w:rsidRPr="0049706A">
        <w:rPr>
          <w:rFonts w:ascii="Times New Roman" w:hAnsi="Times New Roman"/>
          <w:sz w:val="28"/>
          <w:szCs w:val="28"/>
          <w:lang w:val="uk-UA"/>
        </w:rPr>
        <w:t>визначених Законом України «Про службу в органах місцевого самоврядування»:</w:t>
      </w:r>
    </w:p>
    <w:p w:rsidR="00D13169" w:rsidRPr="0049706A" w:rsidRDefault="00D13169" w:rsidP="00576B65">
      <w:pPr>
        <w:tabs>
          <w:tab w:val="left" w:pos="550"/>
        </w:tab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 Білковському Михайлу Миколайовичу, старості Калюжненського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2) Бондаренку Юрію Григоровичу, старості Курганського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3) Зайцю Івану Івановичу, старості Михайлівського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4) Калініченку Сергію Павловичу, старості Пристайлівського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 xml:space="preserve">5) Капустіну Миколі Володимировичу, старості </w:t>
      </w:r>
      <w:r>
        <w:rPr>
          <w:rFonts w:ascii="Times New Roman" w:hAnsi="Times New Roman"/>
          <w:bCs/>
          <w:sz w:val="28"/>
          <w:szCs w:val="28"/>
          <w:shd w:val="clear" w:color="auto" w:fill="FFFFFF"/>
          <w:lang w:val="uk-UA"/>
        </w:rPr>
        <w:t>Лебедино</w:t>
      </w:r>
      <w:r w:rsidRPr="0049706A">
        <w:rPr>
          <w:rFonts w:ascii="Times New Roman" w:hAnsi="Times New Roman"/>
          <w:bCs/>
          <w:sz w:val="28"/>
          <w:szCs w:val="28"/>
          <w:shd w:val="clear" w:color="auto" w:fill="FFFFFF"/>
        </w:rPr>
        <w:t>бобрицького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6) Кириченко Валентині Кириянівні, старості Бишкінського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7) Кирюшку Олександру Олексійовичу, старості Павленківського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8) Марченку Дмитру Олександровичу, старості Ворожбянського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lang w:val="uk-UA"/>
        </w:rPr>
      </w:pPr>
      <w:r w:rsidRPr="0049706A">
        <w:rPr>
          <w:rFonts w:ascii="Times New Roman" w:hAnsi="Times New Roman"/>
          <w:bCs/>
          <w:sz w:val="28"/>
          <w:szCs w:val="28"/>
          <w:shd w:val="clear" w:color="auto" w:fill="FFFFFF"/>
        </w:rPr>
        <w:t>9) Погорілій Ірині Миколаївні, старості Катеринівського старостинського округу;</w:t>
      </w:r>
    </w:p>
    <w:p w:rsidR="00D13169" w:rsidRPr="0049706A" w:rsidRDefault="00D13169" w:rsidP="00576B65">
      <w:pPr>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10) Сіренко Наталії Василівні, старості Червленівського старостинського округу;</w:t>
      </w:r>
    </w:p>
    <w:p w:rsidR="00D13169" w:rsidRPr="0049706A" w:rsidRDefault="00D13169" w:rsidP="00576B65">
      <w:pPr>
        <w:keepNext/>
        <w:tabs>
          <w:tab w:val="left" w:pos="4140"/>
          <w:tab w:val="left" w:pos="9639"/>
          <w:tab w:val="left" w:pos="9923"/>
        </w:tabs>
        <w:suppressAutoHyphen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11) Скляренко Наталії Миколаївні, старості Кам’янського старостинського округу;</w:t>
      </w:r>
    </w:p>
    <w:p w:rsidR="00D13169" w:rsidRPr="0049706A" w:rsidRDefault="00D13169" w:rsidP="00576B65">
      <w:pPr>
        <w:keepNext/>
        <w:tabs>
          <w:tab w:val="left" w:pos="550"/>
          <w:tab w:val="left" w:pos="9639"/>
          <w:tab w:val="left" w:pos="9923"/>
        </w:tabs>
        <w:suppressAutoHyphens/>
        <w:spacing w:after="0" w:line="240" w:lineRule="auto"/>
        <w:ind w:firstLine="567"/>
        <w:jc w:val="both"/>
        <w:rPr>
          <w:rFonts w:ascii="Times New Roman" w:hAnsi="Times New Roman"/>
          <w:bCs/>
          <w:sz w:val="28"/>
          <w:szCs w:val="28"/>
          <w:shd w:val="clear" w:color="auto" w:fill="FFFFFF"/>
        </w:rPr>
      </w:pPr>
      <w:r w:rsidRPr="0049706A">
        <w:rPr>
          <w:rFonts w:ascii="Times New Roman" w:hAnsi="Times New Roman"/>
          <w:bCs/>
          <w:sz w:val="28"/>
          <w:szCs w:val="28"/>
          <w:shd w:val="clear" w:color="auto" w:fill="FFFFFF"/>
        </w:rPr>
        <w:t>12) Філоненку Валерію Григоровичу, старості Боровеньківського старостинського округу;</w:t>
      </w:r>
    </w:p>
    <w:p w:rsidR="00D13169" w:rsidRPr="0049706A" w:rsidRDefault="00D13169" w:rsidP="00576B65">
      <w:pPr>
        <w:ind w:firstLine="567"/>
        <w:jc w:val="both"/>
        <w:rPr>
          <w:rFonts w:ascii="Times New Roman" w:hAnsi="Times New Roman"/>
          <w:sz w:val="28"/>
          <w:szCs w:val="28"/>
          <w:lang w:val="uk-UA"/>
        </w:rPr>
      </w:pPr>
      <w:r w:rsidRPr="0049706A">
        <w:rPr>
          <w:rFonts w:ascii="Times New Roman" w:hAnsi="Times New Roman"/>
          <w:bCs/>
          <w:sz w:val="28"/>
          <w:szCs w:val="28"/>
          <w:shd w:val="clear" w:color="auto" w:fill="FFFFFF"/>
        </w:rPr>
        <w:t>13) Шкурку Олексію Миколайовичу, старості Межиріцького старостинського округу.</w:t>
      </w:r>
    </w:p>
    <w:p w:rsidR="00D13169" w:rsidRPr="0049706A" w:rsidRDefault="00D13169" w:rsidP="006E0577">
      <w:pPr>
        <w:jc w:val="both"/>
        <w:rPr>
          <w:rFonts w:ascii="Times New Roman" w:hAnsi="Times New Roman"/>
          <w:bCs/>
          <w:sz w:val="28"/>
          <w:szCs w:val="28"/>
          <w:shd w:val="clear" w:color="auto" w:fill="FFFFFF"/>
          <w:lang w:val="uk-UA"/>
        </w:rPr>
      </w:pPr>
    </w:p>
    <w:p w:rsidR="00D13169" w:rsidRPr="00C26889" w:rsidRDefault="00D13169" w:rsidP="0049706A">
      <w:pPr>
        <w:jc w:val="both"/>
        <w:rPr>
          <w:rFonts w:ascii="Times New Roman" w:hAnsi="Times New Roman"/>
          <w:b/>
          <w:sz w:val="28"/>
          <w:szCs w:val="28"/>
          <w:lang w:val="uk-UA"/>
        </w:rPr>
      </w:pPr>
      <w:r w:rsidRPr="0049706A">
        <w:rPr>
          <w:rFonts w:ascii="Times New Roman" w:hAnsi="Times New Roman"/>
          <w:bCs/>
          <w:sz w:val="28"/>
          <w:szCs w:val="28"/>
          <w:shd w:val="clear" w:color="auto" w:fill="FFFFFF"/>
          <w:lang w:val="uk-UA"/>
        </w:rPr>
        <w:t xml:space="preserve">                  </w:t>
      </w:r>
      <w:r w:rsidRPr="0049706A">
        <w:rPr>
          <w:rFonts w:ascii="Times New Roman" w:hAnsi="Times New Roman"/>
          <w:bCs/>
          <w:sz w:val="28"/>
          <w:szCs w:val="28"/>
          <w:shd w:val="clear" w:color="auto" w:fill="FFFFFF"/>
        </w:rPr>
        <w:t xml:space="preserve">_________________                                               </w:t>
      </w:r>
      <w:r>
        <w:rPr>
          <w:rFonts w:ascii="Times New Roman" w:hAnsi="Times New Roman"/>
          <w:bCs/>
          <w:sz w:val="28"/>
          <w:szCs w:val="28"/>
          <w:shd w:val="clear" w:color="auto" w:fill="FFFFFF"/>
          <w:lang w:val="uk-UA"/>
        </w:rPr>
        <w:t>Ольга ЗІКЄЄВА</w:t>
      </w:r>
    </w:p>
    <w:sectPr w:rsidR="00D13169" w:rsidRPr="00C26889" w:rsidSect="00EE562B">
      <w:pgSz w:w="11906" w:h="16838"/>
      <w:pgMar w:top="1134" w:right="567" w:bottom="1134" w:left="1701" w:header="5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69" w:rsidRDefault="00D13169" w:rsidP="008A3A47">
      <w:pPr>
        <w:spacing w:after="0" w:line="240" w:lineRule="auto"/>
      </w:pPr>
      <w:r>
        <w:separator/>
      </w:r>
    </w:p>
  </w:endnote>
  <w:endnote w:type="continuationSeparator" w:id="0">
    <w:p w:rsidR="00D13169" w:rsidRDefault="00D13169" w:rsidP="008A3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69" w:rsidRDefault="00D13169" w:rsidP="008A3A47">
      <w:pPr>
        <w:spacing w:after="0" w:line="240" w:lineRule="auto"/>
      </w:pPr>
      <w:r>
        <w:separator/>
      </w:r>
    </w:p>
  </w:footnote>
  <w:footnote w:type="continuationSeparator" w:id="0">
    <w:p w:rsidR="00D13169" w:rsidRDefault="00D13169" w:rsidP="008A3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69" w:rsidRPr="00506102" w:rsidRDefault="00D13169">
    <w:pPr>
      <w:pStyle w:val="Header"/>
      <w:jc w:val="center"/>
      <w:rPr>
        <w:sz w:val="28"/>
      </w:rPr>
    </w:pPr>
    <w:r w:rsidRPr="00506102">
      <w:rPr>
        <w:rFonts w:ascii="Times New Roman" w:hAnsi="Times New Roman"/>
        <w:sz w:val="28"/>
      </w:rPr>
      <w:fldChar w:fldCharType="begin"/>
    </w:r>
    <w:r w:rsidRPr="00506102">
      <w:rPr>
        <w:rFonts w:ascii="Times New Roman" w:hAnsi="Times New Roman"/>
        <w:sz w:val="28"/>
      </w:rPr>
      <w:instrText xml:space="preserve"> PAGE   \* MERGEFORMAT </w:instrText>
    </w:r>
    <w:r w:rsidRPr="00506102">
      <w:rPr>
        <w:rFonts w:ascii="Times New Roman" w:hAnsi="Times New Roman"/>
        <w:sz w:val="28"/>
      </w:rPr>
      <w:fldChar w:fldCharType="separate"/>
    </w:r>
    <w:r>
      <w:rPr>
        <w:rFonts w:ascii="Times New Roman" w:hAnsi="Times New Roman"/>
        <w:noProof/>
        <w:sz w:val="28"/>
      </w:rPr>
      <w:t>2</w:t>
    </w:r>
    <w:r w:rsidRPr="00506102">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166"/>
    <w:multiLevelType w:val="multilevel"/>
    <w:tmpl w:val="59F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135CB"/>
    <w:multiLevelType w:val="multilevel"/>
    <w:tmpl w:val="EA50AC0E"/>
    <w:lvl w:ilvl="0">
      <w:start w:val="5"/>
      <w:numFmt w:val="upperRoman"/>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630185D"/>
    <w:multiLevelType w:val="hybridMultilevel"/>
    <w:tmpl w:val="B9A47A2E"/>
    <w:lvl w:ilvl="0" w:tplc="DD36036C">
      <w:start w:val="1"/>
      <w:numFmt w:val="decimal"/>
      <w:lvlText w:val="%1."/>
      <w:lvlJc w:val="left"/>
      <w:pPr>
        <w:ind w:left="1128" w:hanging="42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
    <w:nsid w:val="3DBD2B29"/>
    <w:multiLevelType w:val="hybridMultilevel"/>
    <w:tmpl w:val="E6643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3763B2"/>
    <w:multiLevelType w:val="hybridMultilevel"/>
    <w:tmpl w:val="AAA6191C"/>
    <w:lvl w:ilvl="0" w:tplc="CE10DAA0">
      <w:start w:val="1"/>
      <w:numFmt w:val="decimal"/>
      <w:lvlText w:val="%1."/>
      <w:lvlJc w:val="left"/>
      <w:pPr>
        <w:ind w:left="1044" w:hanging="360"/>
      </w:pPr>
      <w:rPr>
        <w:rFonts w:cs="Times New Roman" w:hint="default"/>
      </w:rPr>
    </w:lvl>
    <w:lvl w:ilvl="1" w:tplc="04090019" w:tentative="1">
      <w:start w:val="1"/>
      <w:numFmt w:val="lowerLetter"/>
      <w:lvlText w:val="%2."/>
      <w:lvlJc w:val="left"/>
      <w:pPr>
        <w:ind w:left="1764" w:hanging="360"/>
      </w:pPr>
      <w:rPr>
        <w:rFonts w:cs="Times New Roman"/>
      </w:rPr>
    </w:lvl>
    <w:lvl w:ilvl="2" w:tplc="0409001B" w:tentative="1">
      <w:start w:val="1"/>
      <w:numFmt w:val="lowerRoman"/>
      <w:lvlText w:val="%3."/>
      <w:lvlJc w:val="right"/>
      <w:pPr>
        <w:ind w:left="2484" w:hanging="180"/>
      </w:pPr>
      <w:rPr>
        <w:rFonts w:cs="Times New Roman"/>
      </w:rPr>
    </w:lvl>
    <w:lvl w:ilvl="3" w:tplc="0409000F" w:tentative="1">
      <w:start w:val="1"/>
      <w:numFmt w:val="decimal"/>
      <w:lvlText w:val="%4."/>
      <w:lvlJc w:val="left"/>
      <w:pPr>
        <w:ind w:left="3204" w:hanging="360"/>
      </w:pPr>
      <w:rPr>
        <w:rFonts w:cs="Times New Roman"/>
      </w:rPr>
    </w:lvl>
    <w:lvl w:ilvl="4" w:tplc="04090019" w:tentative="1">
      <w:start w:val="1"/>
      <w:numFmt w:val="lowerLetter"/>
      <w:lvlText w:val="%5."/>
      <w:lvlJc w:val="left"/>
      <w:pPr>
        <w:ind w:left="3924" w:hanging="360"/>
      </w:pPr>
      <w:rPr>
        <w:rFonts w:cs="Times New Roman"/>
      </w:rPr>
    </w:lvl>
    <w:lvl w:ilvl="5" w:tplc="0409001B" w:tentative="1">
      <w:start w:val="1"/>
      <w:numFmt w:val="lowerRoman"/>
      <w:lvlText w:val="%6."/>
      <w:lvlJc w:val="right"/>
      <w:pPr>
        <w:ind w:left="4644" w:hanging="180"/>
      </w:pPr>
      <w:rPr>
        <w:rFonts w:cs="Times New Roman"/>
      </w:rPr>
    </w:lvl>
    <w:lvl w:ilvl="6" w:tplc="0409000F" w:tentative="1">
      <w:start w:val="1"/>
      <w:numFmt w:val="decimal"/>
      <w:lvlText w:val="%7."/>
      <w:lvlJc w:val="left"/>
      <w:pPr>
        <w:ind w:left="5364" w:hanging="360"/>
      </w:pPr>
      <w:rPr>
        <w:rFonts w:cs="Times New Roman"/>
      </w:rPr>
    </w:lvl>
    <w:lvl w:ilvl="7" w:tplc="04090019" w:tentative="1">
      <w:start w:val="1"/>
      <w:numFmt w:val="lowerLetter"/>
      <w:lvlText w:val="%8."/>
      <w:lvlJc w:val="left"/>
      <w:pPr>
        <w:ind w:left="6084" w:hanging="360"/>
      </w:pPr>
      <w:rPr>
        <w:rFonts w:cs="Times New Roman"/>
      </w:rPr>
    </w:lvl>
    <w:lvl w:ilvl="8" w:tplc="0409001B" w:tentative="1">
      <w:start w:val="1"/>
      <w:numFmt w:val="lowerRoman"/>
      <w:lvlText w:val="%9."/>
      <w:lvlJc w:val="right"/>
      <w:pPr>
        <w:ind w:left="6804" w:hanging="180"/>
      </w:pPr>
      <w:rPr>
        <w:rFonts w:cs="Times New Roman"/>
      </w:rPr>
    </w:lvl>
  </w:abstractNum>
  <w:abstractNum w:abstractNumId="5">
    <w:nsid w:val="53FF30EB"/>
    <w:multiLevelType w:val="hybridMultilevel"/>
    <w:tmpl w:val="761C8CD2"/>
    <w:lvl w:ilvl="0" w:tplc="C6A2D336">
      <w:start w:val="1"/>
      <w:numFmt w:val="decimal"/>
      <w:lvlText w:val="%1)"/>
      <w:lvlJc w:val="left"/>
      <w:pPr>
        <w:ind w:left="1488" w:hanging="360"/>
      </w:pPr>
      <w:rPr>
        <w:rFonts w:cs="Times New Roman" w:hint="default"/>
      </w:rPr>
    </w:lvl>
    <w:lvl w:ilvl="1" w:tplc="04220019" w:tentative="1">
      <w:start w:val="1"/>
      <w:numFmt w:val="lowerLetter"/>
      <w:lvlText w:val="%2."/>
      <w:lvlJc w:val="left"/>
      <w:pPr>
        <w:ind w:left="2208" w:hanging="360"/>
      </w:pPr>
      <w:rPr>
        <w:rFonts w:cs="Times New Roman"/>
      </w:rPr>
    </w:lvl>
    <w:lvl w:ilvl="2" w:tplc="0422001B" w:tentative="1">
      <w:start w:val="1"/>
      <w:numFmt w:val="lowerRoman"/>
      <w:lvlText w:val="%3."/>
      <w:lvlJc w:val="right"/>
      <w:pPr>
        <w:ind w:left="2928" w:hanging="180"/>
      </w:pPr>
      <w:rPr>
        <w:rFonts w:cs="Times New Roman"/>
      </w:rPr>
    </w:lvl>
    <w:lvl w:ilvl="3" w:tplc="0422000F" w:tentative="1">
      <w:start w:val="1"/>
      <w:numFmt w:val="decimal"/>
      <w:lvlText w:val="%4."/>
      <w:lvlJc w:val="left"/>
      <w:pPr>
        <w:ind w:left="3648" w:hanging="360"/>
      </w:pPr>
      <w:rPr>
        <w:rFonts w:cs="Times New Roman"/>
      </w:rPr>
    </w:lvl>
    <w:lvl w:ilvl="4" w:tplc="04220019" w:tentative="1">
      <w:start w:val="1"/>
      <w:numFmt w:val="lowerLetter"/>
      <w:lvlText w:val="%5."/>
      <w:lvlJc w:val="left"/>
      <w:pPr>
        <w:ind w:left="4368" w:hanging="360"/>
      </w:pPr>
      <w:rPr>
        <w:rFonts w:cs="Times New Roman"/>
      </w:rPr>
    </w:lvl>
    <w:lvl w:ilvl="5" w:tplc="0422001B" w:tentative="1">
      <w:start w:val="1"/>
      <w:numFmt w:val="lowerRoman"/>
      <w:lvlText w:val="%6."/>
      <w:lvlJc w:val="right"/>
      <w:pPr>
        <w:ind w:left="5088" w:hanging="180"/>
      </w:pPr>
      <w:rPr>
        <w:rFonts w:cs="Times New Roman"/>
      </w:rPr>
    </w:lvl>
    <w:lvl w:ilvl="6" w:tplc="0422000F" w:tentative="1">
      <w:start w:val="1"/>
      <w:numFmt w:val="decimal"/>
      <w:lvlText w:val="%7."/>
      <w:lvlJc w:val="left"/>
      <w:pPr>
        <w:ind w:left="5808" w:hanging="360"/>
      </w:pPr>
      <w:rPr>
        <w:rFonts w:cs="Times New Roman"/>
      </w:rPr>
    </w:lvl>
    <w:lvl w:ilvl="7" w:tplc="04220019" w:tentative="1">
      <w:start w:val="1"/>
      <w:numFmt w:val="lowerLetter"/>
      <w:lvlText w:val="%8."/>
      <w:lvlJc w:val="left"/>
      <w:pPr>
        <w:ind w:left="6528" w:hanging="360"/>
      </w:pPr>
      <w:rPr>
        <w:rFonts w:cs="Times New Roman"/>
      </w:rPr>
    </w:lvl>
    <w:lvl w:ilvl="8" w:tplc="0422001B" w:tentative="1">
      <w:start w:val="1"/>
      <w:numFmt w:val="lowerRoman"/>
      <w:lvlText w:val="%9."/>
      <w:lvlJc w:val="right"/>
      <w:pPr>
        <w:ind w:left="7248" w:hanging="180"/>
      </w:pPr>
      <w:rPr>
        <w:rFonts w:cs="Times New Roman"/>
      </w:rPr>
    </w:lvl>
  </w:abstractNum>
  <w:abstractNum w:abstractNumId="6">
    <w:nsid w:val="6B0730CA"/>
    <w:multiLevelType w:val="hybridMultilevel"/>
    <w:tmpl w:val="BF303470"/>
    <w:lvl w:ilvl="0" w:tplc="2100596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nsid w:val="7CE40FBA"/>
    <w:multiLevelType w:val="hybridMultilevel"/>
    <w:tmpl w:val="C2B64F2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lvlOverride w:ilvl="2"/>
    <w:lvlOverride w:ilvl="3"/>
    <w:lvlOverride w:ilvl="4"/>
    <w:lvlOverride w:ilvl="5"/>
    <w:lvlOverride w:ilvl="6"/>
    <w:lvlOverride w:ilvl="7"/>
    <w:lvlOverride w:ilvl="8"/>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387"/>
    <w:rsid w:val="00004E11"/>
    <w:rsid w:val="00010EF4"/>
    <w:rsid w:val="00010F45"/>
    <w:rsid w:val="000115F7"/>
    <w:rsid w:val="00011760"/>
    <w:rsid w:val="00013213"/>
    <w:rsid w:val="0001412F"/>
    <w:rsid w:val="00016CFD"/>
    <w:rsid w:val="00021383"/>
    <w:rsid w:val="00030B78"/>
    <w:rsid w:val="0003457E"/>
    <w:rsid w:val="00041738"/>
    <w:rsid w:val="00046D20"/>
    <w:rsid w:val="00056CBD"/>
    <w:rsid w:val="000646CC"/>
    <w:rsid w:val="000778FC"/>
    <w:rsid w:val="00081757"/>
    <w:rsid w:val="0008449F"/>
    <w:rsid w:val="00086DA3"/>
    <w:rsid w:val="00087BB0"/>
    <w:rsid w:val="00096307"/>
    <w:rsid w:val="000973EE"/>
    <w:rsid w:val="00097C5B"/>
    <w:rsid w:val="000A35AD"/>
    <w:rsid w:val="000A394C"/>
    <w:rsid w:val="000A6E8B"/>
    <w:rsid w:val="000B22EB"/>
    <w:rsid w:val="000B23B8"/>
    <w:rsid w:val="000B73C7"/>
    <w:rsid w:val="000C460F"/>
    <w:rsid w:val="000D4231"/>
    <w:rsid w:val="000D6474"/>
    <w:rsid w:val="000E0EDB"/>
    <w:rsid w:val="000E142E"/>
    <w:rsid w:val="000F25E1"/>
    <w:rsid w:val="001078DD"/>
    <w:rsid w:val="00112691"/>
    <w:rsid w:val="00113A22"/>
    <w:rsid w:val="001236E9"/>
    <w:rsid w:val="001353CB"/>
    <w:rsid w:val="001378C3"/>
    <w:rsid w:val="001414E4"/>
    <w:rsid w:val="0014574C"/>
    <w:rsid w:val="00151DC9"/>
    <w:rsid w:val="00153BFF"/>
    <w:rsid w:val="00156541"/>
    <w:rsid w:val="00162369"/>
    <w:rsid w:val="0016244F"/>
    <w:rsid w:val="00162A56"/>
    <w:rsid w:val="00165172"/>
    <w:rsid w:val="00170577"/>
    <w:rsid w:val="00170B51"/>
    <w:rsid w:val="0017794A"/>
    <w:rsid w:val="00185B91"/>
    <w:rsid w:val="00187286"/>
    <w:rsid w:val="00190601"/>
    <w:rsid w:val="00190CF1"/>
    <w:rsid w:val="001A248D"/>
    <w:rsid w:val="001A5595"/>
    <w:rsid w:val="001A7A0F"/>
    <w:rsid w:val="001B0E0A"/>
    <w:rsid w:val="001B0FBB"/>
    <w:rsid w:val="001B310A"/>
    <w:rsid w:val="001B31F4"/>
    <w:rsid w:val="001C2658"/>
    <w:rsid w:val="001C2A82"/>
    <w:rsid w:val="001C5C13"/>
    <w:rsid w:val="001C6FBF"/>
    <w:rsid w:val="001C7437"/>
    <w:rsid w:val="001D1B3E"/>
    <w:rsid w:val="001D2B58"/>
    <w:rsid w:val="001D37AC"/>
    <w:rsid w:val="001D549D"/>
    <w:rsid w:val="001D6432"/>
    <w:rsid w:val="001D7ED8"/>
    <w:rsid w:val="001F162E"/>
    <w:rsid w:val="001F5B82"/>
    <w:rsid w:val="00217B4F"/>
    <w:rsid w:val="002200B1"/>
    <w:rsid w:val="00231156"/>
    <w:rsid w:val="002317B9"/>
    <w:rsid w:val="00241259"/>
    <w:rsid w:val="002472E6"/>
    <w:rsid w:val="00255B24"/>
    <w:rsid w:val="00256FB7"/>
    <w:rsid w:val="00263388"/>
    <w:rsid w:val="00270E91"/>
    <w:rsid w:val="00271C6B"/>
    <w:rsid w:val="002733F4"/>
    <w:rsid w:val="00273AF2"/>
    <w:rsid w:val="00275E90"/>
    <w:rsid w:val="0028388A"/>
    <w:rsid w:val="00297B33"/>
    <w:rsid w:val="002A3434"/>
    <w:rsid w:val="002B05ED"/>
    <w:rsid w:val="002B4757"/>
    <w:rsid w:val="002B6443"/>
    <w:rsid w:val="002C0443"/>
    <w:rsid w:val="002C1AB2"/>
    <w:rsid w:val="002C5230"/>
    <w:rsid w:val="002C545C"/>
    <w:rsid w:val="002C67E6"/>
    <w:rsid w:val="002D1C97"/>
    <w:rsid w:val="002D262D"/>
    <w:rsid w:val="002E4690"/>
    <w:rsid w:val="002F3D6B"/>
    <w:rsid w:val="00302F54"/>
    <w:rsid w:val="003036FF"/>
    <w:rsid w:val="003078FC"/>
    <w:rsid w:val="00311A87"/>
    <w:rsid w:val="00311C08"/>
    <w:rsid w:val="0031536D"/>
    <w:rsid w:val="003178A0"/>
    <w:rsid w:val="003255BF"/>
    <w:rsid w:val="0033723B"/>
    <w:rsid w:val="00337BF4"/>
    <w:rsid w:val="00346A22"/>
    <w:rsid w:val="00353EDA"/>
    <w:rsid w:val="0036250E"/>
    <w:rsid w:val="00362C0A"/>
    <w:rsid w:val="00363340"/>
    <w:rsid w:val="003637A4"/>
    <w:rsid w:val="003637E2"/>
    <w:rsid w:val="00363878"/>
    <w:rsid w:val="00363B32"/>
    <w:rsid w:val="0037234D"/>
    <w:rsid w:val="003732F7"/>
    <w:rsid w:val="0038000E"/>
    <w:rsid w:val="0038255B"/>
    <w:rsid w:val="003829E9"/>
    <w:rsid w:val="003914D3"/>
    <w:rsid w:val="00392210"/>
    <w:rsid w:val="003948CB"/>
    <w:rsid w:val="00395924"/>
    <w:rsid w:val="003A5D38"/>
    <w:rsid w:val="003A6519"/>
    <w:rsid w:val="003A665E"/>
    <w:rsid w:val="003A7DD4"/>
    <w:rsid w:val="003B21CA"/>
    <w:rsid w:val="003B25FB"/>
    <w:rsid w:val="003B5E30"/>
    <w:rsid w:val="003B649D"/>
    <w:rsid w:val="003C0E59"/>
    <w:rsid w:val="003C22A4"/>
    <w:rsid w:val="003C7D25"/>
    <w:rsid w:val="003D716F"/>
    <w:rsid w:val="003E1783"/>
    <w:rsid w:val="003E26E6"/>
    <w:rsid w:val="003F5EFD"/>
    <w:rsid w:val="003F703A"/>
    <w:rsid w:val="003F7CE0"/>
    <w:rsid w:val="00404558"/>
    <w:rsid w:val="004269DD"/>
    <w:rsid w:val="00444D98"/>
    <w:rsid w:val="0045059A"/>
    <w:rsid w:val="00454738"/>
    <w:rsid w:val="00465B2E"/>
    <w:rsid w:val="00471147"/>
    <w:rsid w:val="00482312"/>
    <w:rsid w:val="00484E57"/>
    <w:rsid w:val="0049706A"/>
    <w:rsid w:val="004A254A"/>
    <w:rsid w:val="004A57B6"/>
    <w:rsid w:val="004A76F4"/>
    <w:rsid w:val="004B690C"/>
    <w:rsid w:val="004C26AC"/>
    <w:rsid w:val="004C6507"/>
    <w:rsid w:val="004C7B38"/>
    <w:rsid w:val="004D2363"/>
    <w:rsid w:val="004E25F3"/>
    <w:rsid w:val="004E3645"/>
    <w:rsid w:val="004E7772"/>
    <w:rsid w:val="004E7D9A"/>
    <w:rsid w:val="004F36C5"/>
    <w:rsid w:val="004F5A4C"/>
    <w:rsid w:val="00500D89"/>
    <w:rsid w:val="00501FAC"/>
    <w:rsid w:val="00503A12"/>
    <w:rsid w:val="00504670"/>
    <w:rsid w:val="00506102"/>
    <w:rsid w:val="005161ED"/>
    <w:rsid w:val="005168F2"/>
    <w:rsid w:val="0051735A"/>
    <w:rsid w:val="00517DE7"/>
    <w:rsid w:val="00520BAC"/>
    <w:rsid w:val="005256DE"/>
    <w:rsid w:val="00525A4B"/>
    <w:rsid w:val="00526206"/>
    <w:rsid w:val="005267A3"/>
    <w:rsid w:val="005373FC"/>
    <w:rsid w:val="00537F2E"/>
    <w:rsid w:val="00540509"/>
    <w:rsid w:val="00544620"/>
    <w:rsid w:val="0056482B"/>
    <w:rsid w:val="00573747"/>
    <w:rsid w:val="00575E8F"/>
    <w:rsid w:val="00576B65"/>
    <w:rsid w:val="0058211E"/>
    <w:rsid w:val="00584105"/>
    <w:rsid w:val="0058443F"/>
    <w:rsid w:val="00587C0A"/>
    <w:rsid w:val="005918C0"/>
    <w:rsid w:val="00595068"/>
    <w:rsid w:val="005A6047"/>
    <w:rsid w:val="005A60C2"/>
    <w:rsid w:val="005A69C5"/>
    <w:rsid w:val="005C4657"/>
    <w:rsid w:val="005D58A1"/>
    <w:rsid w:val="005D68F6"/>
    <w:rsid w:val="005D7373"/>
    <w:rsid w:val="005D7783"/>
    <w:rsid w:val="005E024C"/>
    <w:rsid w:val="005E04D7"/>
    <w:rsid w:val="005F2C95"/>
    <w:rsid w:val="005F3A9D"/>
    <w:rsid w:val="005F3BAB"/>
    <w:rsid w:val="00605EF0"/>
    <w:rsid w:val="00611F2A"/>
    <w:rsid w:val="00615246"/>
    <w:rsid w:val="00616301"/>
    <w:rsid w:val="00624ED9"/>
    <w:rsid w:val="0062705B"/>
    <w:rsid w:val="00643E01"/>
    <w:rsid w:val="00645222"/>
    <w:rsid w:val="00645F3D"/>
    <w:rsid w:val="00646438"/>
    <w:rsid w:val="00650892"/>
    <w:rsid w:val="0066254A"/>
    <w:rsid w:val="00674CE2"/>
    <w:rsid w:val="00681E39"/>
    <w:rsid w:val="006855F6"/>
    <w:rsid w:val="006909E4"/>
    <w:rsid w:val="006A345E"/>
    <w:rsid w:val="006B183B"/>
    <w:rsid w:val="006B1FA8"/>
    <w:rsid w:val="006B5CC4"/>
    <w:rsid w:val="006D75BE"/>
    <w:rsid w:val="006E0577"/>
    <w:rsid w:val="006E185F"/>
    <w:rsid w:val="006E65B9"/>
    <w:rsid w:val="006E7875"/>
    <w:rsid w:val="006F1555"/>
    <w:rsid w:val="006F5458"/>
    <w:rsid w:val="006F6B53"/>
    <w:rsid w:val="006F736A"/>
    <w:rsid w:val="00710258"/>
    <w:rsid w:val="0071204E"/>
    <w:rsid w:val="00720B41"/>
    <w:rsid w:val="00721718"/>
    <w:rsid w:val="007260F0"/>
    <w:rsid w:val="0073565B"/>
    <w:rsid w:val="00735A9B"/>
    <w:rsid w:val="00740E1C"/>
    <w:rsid w:val="00745893"/>
    <w:rsid w:val="00751EC5"/>
    <w:rsid w:val="007633BD"/>
    <w:rsid w:val="00763659"/>
    <w:rsid w:val="00777234"/>
    <w:rsid w:val="0079026B"/>
    <w:rsid w:val="007A7B26"/>
    <w:rsid w:val="007B0A52"/>
    <w:rsid w:val="007B0AD8"/>
    <w:rsid w:val="007B4986"/>
    <w:rsid w:val="007B4CA9"/>
    <w:rsid w:val="007D3D09"/>
    <w:rsid w:val="007D4C5B"/>
    <w:rsid w:val="007D79E8"/>
    <w:rsid w:val="007E52E6"/>
    <w:rsid w:val="007E63A7"/>
    <w:rsid w:val="007E7FC3"/>
    <w:rsid w:val="007F099C"/>
    <w:rsid w:val="007F794B"/>
    <w:rsid w:val="0082151A"/>
    <w:rsid w:val="008237E5"/>
    <w:rsid w:val="008323CA"/>
    <w:rsid w:val="00841653"/>
    <w:rsid w:val="00846FC8"/>
    <w:rsid w:val="00847478"/>
    <w:rsid w:val="00851952"/>
    <w:rsid w:val="008634D4"/>
    <w:rsid w:val="00865682"/>
    <w:rsid w:val="0087170B"/>
    <w:rsid w:val="00871C18"/>
    <w:rsid w:val="00877821"/>
    <w:rsid w:val="00883236"/>
    <w:rsid w:val="008837C7"/>
    <w:rsid w:val="00886FE7"/>
    <w:rsid w:val="00894DFD"/>
    <w:rsid w:val="008975BB"/>
    <w:rsid w:val="008978CE"/>
    <w:rsid w:val="008A10F2"/>
    <w:rsid w:val="008A14E3"/>
    <w:rsid w:val="008A3A47"/>
    <w:rsid w:val="008A4AAB"/>
    <w:rsid w:val="008C1E36"/>
    <w:rsid w:val="008C3CCE"/>
    <w:rsid w:val="008C5564"/>
    <w:rsid w:val="008D743F"/>
    <w:rsid w:val="008E04EB"/>
    <w:rsid w:val="008E051E"/>
    <w:rsid w:val="008E2584"/>
    <w:rsid w:val="008E49C5"/>
    <w:rsid w:val="008F5BFB"/>
    <w:rsid w:val="008F5F10"/>
    <w:rsid w:val="008F6DCA"/>
    <w:rsid w:val="00901013"/>
    <w:rsid w:val="00902957"/>
    <w:rsid w:val="00903592"/>
    <w:rsid w:val="00906739"/>
    <w:rsid w:val="00922C47"/>
    <w:rsid w:val="00923910"/>
    <w:rsid w:val="00925F51"/>
    <w:rsid w:val="00927590"/>
    <w:rsid w:val="0093210E"/>
    <w:rsid w:val="00943B74"/>
    <w:rsid w:val="00945A59"/>
    <w:rsid w:val="00961331"/>
    <w:rsid w:val="00962A2F"/>
    <w:rsid w:val="00980F8C"/>
    <w:rsid w:val="009823AE"/>
    <w:rsid w:val="009842FD"/>
    <w:rsid w:val="00984EAF"/>
    <w:rsid w:val="00987EDC"/>
    <w:rsid w:val="00990404"/>
    <w:rsid w:val="009A40B7"/>
    <w:rsid w:val="009A5985"/>
    <w:rsid w:val="009A6D72"/>
    <w:rsid w:val="009A7D00"/>
    <w:rsid w:val="009B15D4"/>
    <w:rsid w:val="009B4815"/>
    <w:rsid w:val="009B6415"/>
    <w:rsid w:val="009C5A13"/>
    <w:rsid w:val="009C7AD1"/>
    <w:rsid w:val="009D0554"/>
    <w:rsid w:val="009D0D6A"/>
    <w:rsid w:val="009D1847"/>
    <w:rsid w:val="009D3D0E"/>
    <w:rsid w:val="009D5492"/>
    <w:rsid w:val="009E6308"/>
    <w:rsid w:val="009E7CFE"/>
    <w:rsid w:val="009F611C"/>
    <w:rsid w:val="009F68B8"/>
    <w:rsid w:val="00A0387A"/>
    <w:rsid w:val="00A07B6D"/>
    <w:rsid w:val="00A21646"/>
    <w:rsid w:val="00A301F8"/>
    <w:rsid w:val="00A30D39"/>
    <w:rsid w:val="00A344CC"/>
    <w:rsid w:val="00A353D3"/>
    <w:rsid w:val="00A37AEF"/>
    <w:rsid w:val="00A513F7"/>
    <w:rsid w:val="00A53EBA"/>
    <w:rsid w:val="00A53F32"/>
    <w:rsid w:val="00A54617"/>
    <w:rsid w:val="00A57AA5"/>
    <w:rsid w:val="00A60CB2"/>
    <w:rsid w:val="00A63151"/>
    <w:rsid w:val="00A70239"/>
    <w:rsid w:val="00A7027C"/>
    <w:rsid w:val="00A71DD8"/>
    <w:rsid w:val="00A73E8B"/>
    <w:rsid w:val="00A77007"/>
    <w:rsid w:val="00A8414A"/>
    <w:rsid w:val="00A906B5"/>
    <w:rsid w:val="00A923AB"/>
    <w:rsid w:val="00A94FE0"/>
    <w:rsid w:val="00AA18AA"/>
    <w:rsid w:val="00AA1A2C"/>
    <w:rsid w:val="00AA246A"/>
    <w:rsid w:val="00AA2A00"/>
    <w:rsid w:val="00AC280B"/>
    <w:rsid w:val="00AC7499"/>
    <w:rsid w:val="00AD3C01"/>
    <w:rsid w:val="00AD4A1C"/>
    <w:rsid w:val="00AD6EF6"/>
    <w:rsid w:val="00AE3E3F"/>
    <w:rsid w:val="00AF54C9"/>
    <w:rsid w:val="00B01438"/>
    <w:rsid w:val="00B04F75"/>
    <w:rsid w:val="00B06EFE"/>
    <w:rsid w:val="00B0700E"/>
    <w:rsid w:val="00B11E70"/>
    <w:rsid w:val="00B220BD"/>
    <w:rsid w:val="00B278A7"/>
    <w:rsid w:val="00B32187"/>
    <w:rsid w:val="00B324D1"/>
    <w:rsid w:val="00B32DBD"/>
    <w:rsid w:val="00B40E8A"/>
    <w:rsid w:val="00B432A1"/>
    <w:rsid w:val="00B45889"/>
    <w:rsid w:val="00B45F18"/>
    <w:rsid w:val="00B56483"/>
    <w:rsid w:val="00B57A31"/>
    <w:rsid w:val="00B64D58"/>
    <w:rsid w:val="00B7634B"/>
    <w:rsid w:val="00B83562"/>
    <w:rsid w:val="00B844BD"/>
    <w:rsid w:val="00B9169C"/>
    <w:rsid w:val="00B9336A"/>
    <w:rsid w:val="00B96085"/>
    <w:rsid w:val="00BB34B7"/>
    <w:rsid w:val="00BB7315"/>
    <w:rsid w:val="00BC0F0C"/>
    <w:rsid w:val="00BC6F6B"/>
    <w:rsid w:val="00BD77CA"/>
    <w:rsid w:val="00BF043F"/>
    <w:rsid w:val="00BF1E08"/>
    <w:rsid w:val="00BF394A"/>
    <w:rsid w:val="00BF6733"/>
    <w:rsid w:val="00C11DC3"/>
    <w:rsid w:val="00C14E63"/>
    <w:rsid w:val="00C16FC3"/>
    <w:rsid w:val="00C17026"/>
    <w:rsid w:val="00C17C8A"/>
    <w:rsid w:val="00C26889"/>
    <w:rsid w:val="00C310FA"/>
    <w:rsid w:val="00C429B9"/>
    <w:rsid w:val="00C4734C"/>
    <w:rsid w:val="00C55060"/>
    <w:rsid w:val="00C63120"/>
    <w:rsid w:val="00C65E28"/>
    <w:rsid w:val="00C67031"/>
    <w:rsid w:val="00C71622"/>
    <w:rsid w:val="00C7705F"/>
    <w:rsid w:val="00C812EB"/>
    <w:rsid w:val="00C81CAA"/>
    <w:rsid w:val="00C8201B"/>
    <w:rsid w:val="00C8654F"/>
    <w:rsid w:val="00C920FB"/>
    <w:rsid w:val="00CA7570"/>
    <w:rsid w:val="00CB165A"/>
    <w:rsid w:val="00CB2111"/>
    <w:rsid w:val="00CB2D4A"/>
    <w:rsid w:val="00CC16F3"/>
    <w:rsid w:val="00CD68AD"/>
    <w:rsid w:val="00CD7DFB"/>
    <w:rsid w:val="00CE33C0"/>
    <w:rsid w:val="00CE4968"/>
    <w:rsid w:val="00CE5AAD"/>
    <w:rsid w:val="00CF411E"/>
    <w:rsid w:val="00CF7A59"/>
    <w:rsid w:val="00D008A3"/>
    <w:rsid w:val="00D011D7"/>
    <w:rsid w:val="00D03B54"/>
    <w:rsid w:val="00D05DFC"/>
    <w:rsid w:val="00D1043A"/>
    <w:rsid w:val="00D10D35"/>
    <w:rsid w:val="00D13169"/>
    <w:rsid w:val="00D156B0"/>
    <w:rsid w:val="00D214F9"/>
    <w:rsid w:val="00D41E49"/>
    <w:rsid w:val="00D436AC"/>
    <w:rsid w:val="00D532BC"/>
    <w:rsid w:val="00D5487F"/>
    <w:rsid w:val="00D56799"/>
    <w:rsid w:val="00D63D40"/>
    <w:rsid w:val="00D63D77"/>
    <w:rsid w:val="00D64BA1"/>
    <w:rsid w:val="00D770C9"/>
    <w:rsid w:val="00D8381A"/>
    <w:rsid w:val="00D841FF"/>
    <w:rsid w:val="00D858CA"/>
    <w:rsid w:val="00D930D4"/>
    <w:rsid w:val="00D94BCB"/>
    <w:rsid w:val="00D97387"/>
    <w:rsid w:val="00DA5490"/>
    <w:rsid w:val="00DA72D2"/>
    <w:rsid w:val="00DA7AEF"/>
    <w:rsid w:val="00DB718E"/>
    <w:rsid w:val="00DC6DB0"/>
    <w:rsid w:val="00DD5321"/>
    <w:rsid w:val="00DE7527"/>
    <w:rsid w:val="00DF0443"/>
    <w:rsid w:val="00DF31F6"/>
    <w:rsid w:val="00E005BD"/>
    <w:rsid w:val="00E03751"/>
    <w:rsid w:val="00E201F7"/>
    <w:rsid w:val="00E23491"/>
    <w:rsid w:val="00E27927"/>
    <w:rsid w:val="00E34CE5"/>
    <w:rsid w:val="00E35A69"/>
    <w:rsid w:val="00E455E4"/>
    <w:rsid w:val="00E46227"/>
    <w:rsid w:val="00E4753E"/>
    <w:rsid w:val="00E53177"/>
    <w:rsid w:val="00E664DE"/>
    <w:rsid w:val="00E66681"/>
    <w:rsid w:val="00E74CC7"/>
    <w:rsid w:val="00E80756"/>
    <w:rsid w:val="00E81B6B"/>
    <w:rsid w:val="00E872AB"/>
    <w:rsid w:val="00E91FAC"/>
    <w:rsid w:val="00E92899"/>
    <w:rsid w:val="00E9372A"/>
    <w:rsid w:val="00E94B03"/>
    <w:rsid w:val="00E966F0"/>
    <w:rsid w:val="00EA4583"/>
    <w:rsid w:val="00EA6729"/>
    <w:rsid w:val="00EB0F9F"/>
    <w:rsid w:val="00EB2A23"/>
    <w:rsid w:val="00EB5147"/>
    <w:rsid w:val="00ED35F6"/>
    <w:rsid w:val="00EE0577"/>
    <w:rsid w:val="00EE3204"/>
    <w:rsid w:val="00EE34D5"/>
    <w:rsid w:val="00EE486C"/>
    <w:rsid w:val="00EE562B"/>
    <w:rsid w:val="00EF0C91"/>
    <w:rsid w:val="00EF73FF"/>
    <w:rsid w:val="00F00056"/>
    <w:rsid w:val="00F00594"/>
    <w:rsid w:val="00F04DFF"/>
    <w:rsid w:val="00F05487"/>
    <w:rsid w:val="00F07DDF"/>
    <w:rsid w:val="00F12AE1"/>
    <w:rsid w:val="00F16E94"/>
    <w:rsid w:val="00F26947"/>
    <w:rsid w:val="00F27D3B"/>
    <w:rsid w:val="00F30272"/>
    <w:rsid w:val="00F30338"/>
    <w:rsid w:val="00F33D87"/>
    <w:rsid w:val="00F41402"/>
    <w:rsid w:val="00F5021A"/>
    <w:rsid w:val="00F50668"/>
    <w:rsid w:val="00F517F6"/>
    <w:rsid w:val="00F52E9C"/>
    <w:rsid w:val="00F53371"/>
    <w:rsid w:val="00F64DE2"/>
    <w:rsid w:val="00F66E89"/>
    <w:rsid w:val="00F67071"/>
    <w:rsid w:val="00F8232E"/>
    <w:rsid w:val="00F850F5"/>
    <w:rsid w:val="00F8765E"/>
    <w:rsid w:val="00F926A3"/>
    <w:rsid w:val="00FA0AE1"/>
    <w:rsid w:val="00FA2E47"/>
    <w:rsid w:val="00FB2092"/>
    <w:rsid w:val="00FB3818"/>
    <w:rsid w:val="00FC21B3"/>
    <w:rsid w:val="00FC2DCE"/>
    <w:rsid w:val="00FD0CB8"/>
    <w:rsid w:val="00FD47B4"/>
    <w:rsid w:val="00FD6107"/>
    <w:rsid w:val="00FE0375"/>
    <w:rsid w:val="00FE1193"/>
    <w:rsid w:val="00FE6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F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pkaDocumentu">
    <w:name w:val="Shapka Documentu"/>
    <w:basedOn w:val="Normal"/>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
    <w:name w:val="Шапка документу"/>
    <w:basedOn w:val="Normal"/>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ListParagraph">
    <w:name w:val="List Paragraph"/>
    <w:basedOn w:val="Normal"/>
    <w:uiPriority w:val="99"/>
    <w:qFormat/>
    <w:rsid w:val="000F25E1"/>
    <w:pPr>
      <w:ind w:left="720"/>
      <w:contextualSpacing/>
    </w:pPr>
  </w:style>
  <w:style w:type="paragraph" w:styleId="BalloonText">
    <w:name w:val="Balloon Text"/>
    <w:basedOn w:val="Normal"/>
    <w:link w:val="BalloonTextChar"/>
    <w:uiPriority w:val="99"/>
    <w:semiHidden/>
    <w:rsid w:val="00D4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36AC"/>
    <w:rPr>
      <w:rFonts w:ascii="Segoe UI" w:hAnsi="Segoe UI" w:cs="Segoe UI"/>
      <w:sz w:val="18"/>
      <w:szCs w:val="18"/>
      <w:lang w:val="ru-RU" w:eastAsia="ru-RU"/>
    </w:rPr>
  </w:style>
  <w:style w:type="character" w:styleId="Hyperlink">
    <w:name w:val="Hyperlink"/>
    <w:basedOn w:val="DefaultParagraphFont"/>
    <w:uiPriority w:val="99"/>
    <w:rsid w:val="003A6519"/>
    <w:rPr>
      <w:rFonts w:cs="Times New Roman"/>
      <w:color w:val="0563C1"/>
      <w:u w:val="single"/>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Normal"/>
    <w:uiPriority w:val="99"/>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DefaultParagraphFont"/>
    <w:uiPriority w:val="99"/>
    <w:rsid w:val="003A6519"/>
    <w:rPr>
      <w:rFonts w:ascii="Times New Roman" w:hAnsi="Times New Roman" w:cs="Times New Roman"/>
      <w:b/>
      <w:bCs/>
      <w:color w:val="000000"/>
      <w:spacing w:val="0"/>
      <w:w w:val="100"/>
      <w:position w:val="0"/>
      <w:sz w:val="28"/>
      <w:szCs w:val="28"/>
      <w:u w:val="none"/>
      <w:effect w:val="none"/>
      <w:lang w:val="uk-UA" w:eastAsia="uk-UA"/>
    </w:rPr>
  </w:style>
  <w:style w:type="character" w:customStyle="1" w:styleId="2">
    <w:name w:val="Основной текст (2)"/>
    <w:basedOn w:val="DefaultParagraphFont"/>
    <w:uiPriority w:val="99"/>
    <w:rsid w:val="003A6519"/>
    <w:rPr>
      <w:rFonts w:ascii="Times New Roman" w:hAnsi="Times New Roman" w:cs="Times New Roman"/>
      <w:color w:val="000000"/>
      <w:spacing w:val="0"/>
      <w:w w:val="100"/>
      <w:position w:val="0"/>
      <w:sz w:val="28"/>
      <w:szCs w:val="28"/>
      <w:u w:val="none"/>
      <w:effect w:val="none"/>
      <w:lang w:val="uk-UA" w:eastAsia="uk-UA"/>
    </w:rPr>
  </w:style>
  <w:style w:type="character" w:customStyle="1" w:styleId="4">
    <w:name w:val="Заголовок №4"/>
    <w:basedOn w:val="DefaultParagraphFont"/>
    <w:uiPriority w:val="99"/>
    <w:rsid w:val="003A6519"/>
    <w:rPr>
      <w:rFonts w:ascii="Times New Roman" w:hAnsi="Times New Roman" w:cs="Times New Roman"/>
      <w:b/>
      <w:bCs/>
      <w:color w:val="000000"/>
      <w:spacing w:val="0"/>
      <w:w w:val="100"/>
      <w:position w:val="0"/>
      <w:sz w:val="28"/>
      <w:szCs w:val="28"/>
      <w:u w:val="none"/>
      <w:effect w:val="none"/>
      <w:lang w:val="uk-UA" w:eastAsia="uk-UA"/>
    </w:rPr>
  </w:style>
  <w:style w:type="character" w:customStyle="1" w:styleId="rvts23">
    <w:name w:val="rvts23"/>
    <w:basedOn w:val="DefaultParagraphFont"/>
    <w:uiPriority w:val="99"/>
    <w:rsid w:val="003A6519"/>
    <w:rPr>
      <w:rFonts w:cs="Times New Roman"/>
    </w:rPr>
  </w:style>
  <w:style w:type="character" w:customStyle="1" w:styleId="rvts9">
    <w:name w:val="rvts9"/>
    <w:basedOn w:val="DefaultParagraphFont"/>
    <w:uiPriority w:val="99"/>
    <w:rsid w:val="003A6519"/>
    <w:rPr>
      <w:rFonts w:cs="Times New Roman"/>
    </w:rPr>
  </w:style>
  <w:style w:type="character" w:styleId="Emphasis">
    <w:name w:val="Emphasis"/>
    <w:basedOn w:val="DefaultParagraphFont"/>
    <w:uiPriority w:val="99"/>
    <w:qFormat/>
    <w:rsid w:val="003A6519"/>
    <w:rPr>
      <w:rFonts w:cs="Times New Roman"/>
      <w:i/>
      <w:iCs/>
    </w:rPr>
  </w:style>
  <w:style w:type="paragraph" w:styleId="NoSpacing">
    <w:name w:val="No Spacing"/>
    <w:uiPriority w:val="99"/>
    <w:qFormat/>
    <w:rsid w:val="006855F6"/>
    <w:rPr>
      <w:rFonts w:eastAsia="Times New Roman"/>
    </w:rPr>
  </w:style>
  <w:style w:type="paragraph" w:styleId="Header">
    <w:name w:val="header"/>
    <w:basedOn w:val="Normal"/>
    <w:link w:val="HeaderChar"/>
    <w:uiPriority w:val="99"/>
    <w:rsid w:val="008A3A47"/>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A3A47"/>
    <w:rPr>
      <w:rFonts w:ascii="Calibri" w:hAnsi="Calibri" w:cs="Times New Roman"/>
      <w:lang w:val="ru-RU" w:eastAsia="ru-RU"/>
    </w:rPr>
  </w:style>
  <w:style w:type="paragraph" w:styleId="Footer">
    <w:name w:val="footer"/>
    <w:basedOn w:val="Normal"/>
    <w:link w:val="FooterChar"/>
    <w:uiPriority w:val="99"/>
    <w:rsid w:val="008A3A47"/>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8A3A47"/>
    <w:rPr>
      <w:rFonts w:ascii="Calibri" w:hAnsi="Calibri" w:cs="Times New Roman"/>
      <w:lang w:val="ru-RU" w:eastAsia="ru-RU"/>
    </w:rPr>
  </w:style>
  <w:style w:type="character" w:styleId="Strong">
    <w:name w:val="Strong"/>
    <w:basedOn w:val="DefaultParagraphFont"/>
    <w:uiPriority w:val="99"/>
    <w:qFormat/>
    <w:rsid w:val="008C1E36"/>
    <w:rPr>
      <w:rFonts w:cs="Times New Roman"/>
      <w:b/>
    </w:rPr>
  </w:style>
</w:styles>
</file>

<file path=word/webSettings.xml><?xml version="1.0" encoding="utf-8"?>
<w:webSettings xmlns:r="http://schemas.openxmlformats.org/officeDocument/2006/relationships" xmlns:w="http://schemas.openxmlformats.org/wordprocessingml/2006/main">
  <w:divs>
    <w:div w:id="42683570">
      <w:marLeft w:val="0"/>
      <w:marRight w:val="0"/>
      <w:marTop w:val="0"/>
      <w:marBottom w:val="0"/>
      <w:divBdr>
        <w:top w:val="none" w:sz="0" w:space="0" w:color="auto"/>
        <w:left w:val="none" w:sz="0" w:space="0" w:color="auto"/>
        <w:bottom w:val="none" w:sz="0" w:space="0" w:color="auto"/>
        <w:right w:val="none" w:sz="0" w:space="0" w:color="auto"/>
      </w:divBdr>
    </w:div>
    <w:div w:id="42683571">
      <w:marLeft w:val="0"/>
      <w:marRight w:val="0"/>
      <w:marTop w:val="0"/>
      <w:marBottom w:val="0"/>
      <w:divBdr>
        <w:top w:val="none" w:sz="0" w:space="0" w:color="auto"/>
        <w:left w:val="none" w:sz="0" w:space="0" w:color="auto"/>
        <w:bottom w:val="none" w:sz="0" w:space="0" w:color="auto"/>
        <w:right w:val="none" w:sz="0" w:space="0" w:color="auto"/>
      </w:divBdr>
    </w:div>
    <w:div w:id="42683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1105</TotalTime>
  <Pages>3</Pages>
  <Words>565</Words>
  <Characters>3221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2023-06-26T13:27:00Z</cp:lastPrinted>
  <dcterms:created xsi:type="dcterms:W3CDTF">2023-05-24T12:56:00Z</dcterms:created>
  <dcterms:modified xsi:type="dcterms:W3CDTF">2025-07-31T06:08:00Z</dcterms:modified>
</cp:coreProperties>
</file>